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"/>
          <w:szCs w:val="2"/>
        </w:rPr>
      </w:pPr>
      <w:r>
        <w:rPr/>
        <w:pict>
          <v:group style="position:absolute;margin-left:436.993408pt;margin-top:60.5pt;width:121.5066pt;height:22.842419pt;mso-position-horizontal-relative:page;mso-position-vertical-relative:page;z-index:-411" coordorigin="8740,1210" coordsize="2430,457">
            <v:shape style="position:absolute;left:8740;top:1210;width:2171;height:457" type="#_x0000_t75">
              <v:imagedata r:id="rId5" o:title=""/>
            </v:shape>
            <v:group style="position:absolute;left:10938;top:1220;width:96;height:340" coordorigin="10938,1220" coordsize="96,340">
              <v:shape style="position:absolute;left:10938;top:1220;width:96;height:340" coordorigin="10938,1220" coordsize="96,340" path="m10938,1220l11035,1220,11035,1560,10938,1560,10938,1220xe" filled="t" fillcolor="#ED2128" stroked="f">
                <v:path arrowok="t"/>
                <v:fill type="solid"/>
              </v:shape>
            </v:group>
            <v:group style="position:absolute;left:10938;top:1220;width:96;height:340" coordorigin="10938,1220" coordsize="96,340">
              <v:shape style="position:absolute;left:10938;top:1220;width:96;height:340" coordorigin="10938,1220" coordsize="96,340" path="m11035,1220l11035,1560,10938,1560,10938,1220e" filled="f" stroked="t" strokeweight=".216pt" strokecolor="#ED2128">
                <v:path arrowok="t"/>
              </v:shape>
            </v:group>
            <v:group style="position:absolute;left:11065;top:1220;width:95;height:341" coordorigin="11065,1220" coordsize="95,341">
              <v:shape style="position:absolute;left:11065;top:1220;width:95;height:341" coordorigin="11065,1220" coordsize="95,341" path="m11065,1220l11160,1220,11160,1561,11065,1561,11065,1220xe" filled="t" fillcolor="#ED2128" stroked="f">
                <v:path arrowok="t"/>
                <v:fill type="solid"/>
              </v:shape>
            </v:group>
            <v:group style="position:absolute;left:11065;top:1220;width:95;height:341" coordorigin="11065,1220" coordsize="95,341">
              <v:shape style="position:absolute;left:11065;top:1220;width:95;height:341" coordorigin="11065,1220" coordsize="95,341" path="m11160,1561l11065,1561,11065,1220e" filled="f" stroked="t" strokeweight=".216pt" strokecolor="#ED2128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58.628357pt;margin-top:214.625pt;width:199.371643pt;height:282.053146pt;mso-position-horizontal-relative:page;mso-position-vertical-relative:page;z-index:-410" type="#_x0000_t75">
            <v:imagedata r:id="rId6" o:title=""/>
          </v:shape>
        </w:pict>
      </w:r>
      <w:r>
        <w:rPr/>
        <w:pict>
          <v:shape style="position:absolute;margin-left:55.346001pt;margin-top:90.702606pt;width:313.729132pt;height:33.405661pt;mso-position-horizontal-relative:page;mso-position-vertical-relative:page;z-index:-409" type="#_x0000_t75">
            <v:imagedata r:id="rId7" o:title=""/>
          </v:shape>
        </w:pict>
      </w:r>
      <w:r>
        <w:rPr/>
        <w:pict>
          <v:shape style="position:absolute;margin-left:54.080002pt;margin-top:462.649902pt;width:175.62pt;height:10.36pt;mso-position-horizontal-relative:page;mso-position-vertical-relative:page;z-index:-408" type="#_x0000_t75">
            <v:imagedata r:id="rId8" o:title=""/>
          </v:shape>
        </w:pict>
      </w:r>
      <w:r>
        <w:rPr/>
        <w:pict>
          <v:shape style="position:absolute;margin-left:75.113098pt;margin-top:446.599915pt;width:245.437pt;height:10.7pt;mso-position-horizontal-relative:page;mso-position-vertical-relative:page;z-index:-407" type="#_x0000_t75">
            <v:imagedata r:id="rId9" o:title=""/>
          </v:shape>
        </w:pict>
      </w:r>
      <w:r>
        <w:rPr/>
        <w:pict>
          <v:shape style="position:absolute;margin-left:53.830002pt;margin-top:403.149902pt;width:253.299pt;height:10.65pt;mso-position-horizontal-relative:page;mso-position-vertical-relative:page;z-index:-406" type="#_x0000_t75">
            <v:imagedata r:id="rId10" o:title=""/>
          </v:shape>
        </w:pict>
      </w:r>
      <w:r>
        <w:rPr/>
        <w:pict>
          <v:shape style="position:absolute;margin-left:77.921303pt;margin-top:387.109894pt;width:249.229pt;height:10.43pt;mso-position-horizontal-relative:page;mso-position-vertical-relative:page;z-index:-405" type="#_x0000_t75">
            <v:imagedata r:id="rId11" o:title=""/>
          </v:shape>
        </w:pict>
      </w:r>
      <w:r>
        <w:rPr/>
        <w:pict>
          <v:shape style="position:absolute;margin-left:53.720001pt;margin-top:343.629913pt;width:194.56pt;height:10.46pt;mso-position-horizontal-relative:page;mso-position-vertical-relative:page;z-index:-404" type="#_x0000_t75">
            <v:imagedata r:id="rId12" o:title=""/>
          </v:shape>
        </w:pict>
      </w:r>
      <w:r>
        <w:rPr/>
        <w:pict>
          <v:shape style="position:absolute;margin-left:53.98pt;margin-top:327.619904pt;width:273.2pt;height:10.453118pt;mso-position-horizontal-relative:page;mso-position-vertical-relative:page;z-index:-403" type="#_x0000_t75">
            <v:imagedata r:id="rId13" o:title=""/>
          </v:shape>
        </w:pict>
      </w:r>
      <w:r>
        <w:rPr/>
        <w:pict>
          <v:shape style="position:absolute;margin-left:54.077pt;margin-top:311.599915pt;width:272.773pt;height:10.41pt;mso-position-horizontal-relative:page;mso-position-vertical-relative:page;z-index:-402" type="#_x0000_t75">
            <v:imagedata r:id="rId14" o:title=""/>
          </v:shape>
        </w:pict>
      </w:r>
      <w:r>
        <w:rPr/>
        <w:pict>
          <v:shape style="position:absolute;margin-left:80.730499pt;margin-top:295.599915pt;width:246.48pt;height:10.473118pt;mso-position-horizontal-relative:page;mso-position-vertical-relative:page;z-index:-401" type="#_x0000_t75">
            <v:imagedata r:id="rId15" o:title=""/>
          </v:shape>
        </w:pict>
      </w:r>
      <w:r>
        <w:rPr/>
        <w:pict>
          <v:shape style="position:absolute;margin-left:54.400002pt;margin-top:252.149902pt;width:143.88pt;height:10.35pt;mso-position-horizontal-relative:page;mso-position-vertical-relative:page;z-index:-400" type="#_x0000_t75">
            <v:imagedata r:id="rId16" o:title=""/>
          </v:shape>
        </w:pict>
      </w:r>
      <w:r>
        <w:rPr/>
        <w:pict>
          <v:shape style="position:absolute;margin-left:70.725212pt;margin-top:236.149902pt;width:256.414591pt;height:10.35pt;mso-position-horizontal-relative:page;mso-position-vertical-relative:page;z-index:-399" type="#_x0000_t75">
            <v:imagedata r:id="rId17" o:title=""/>
          </v:shape>
        </w:pict>
      </w:r>
      <w:r>
        <w:rPr/>
        <w:pict>
          <v:shape style="position:absolute;margin-left:54.166531pt;margin-top:192.599899pt;width:84.113469pt;height:10.38pt;mso-position-horizontal-relative:page;mso-position-vertical-relative:page;z-index:-398" type="#_x0000_t75">
            <v:imagedata r:id="rId18" o:title=""/>
          </v:shape>
        </w:pict>
      </w:r>
      <w:r>
        <w:rPr/>
        <w:pict>
          <v:shape style="position:absolute;margin-left:70.590797pt;margin-top:176.719894pt;width:256.449pt;height:10.35pt;mso-position-horizontal-relative:page;mso-position-vertical-relative:page;z-index:-397" type="#_x0000_t75">
            <v:imagedata r:id="rId19" o:title=""/>
          </v:shape>
        </w:pict>
      </w:r>
      <w:r>
        <w:rPr/>
        <w:pict>
          <v:group style="position:absolute;margin-left:54pt;margin-top:129.736603pt;width:503pt;height:.1pt;mso-position-horizontal-relative:page;mso-position-vertical-relative:page;z-index:-396" coordorigin="1080,2595" coordsize="10060,2">
            <v:shape style="position:absolute;left:1080;top:2595;width:10060;height:2" coordorigin="1080,2595" coordsize="10060,0" path="m1080,2595l11140,2595e" filled="f" stroked="t" strokeweight="2pt" strokecolor="#EE3124">
              <v:path arrowok="t"/>
            </v:shape>
            <w10:wrap type="none"/>
          </v:group>
        </w:pict>
      </w:r>
      <w:r>
        <w:rPr/>
        <w:pict>
          <v:group style="position:absolute;margin-left:55pt;margin-top:611.5pt;width:502pt;height:.1pt;mso-position-horizontal-relative:page;mso-position-vertical-relative:page;z-index:-395" coordorigin="1100,12230" coordsize="10040,2">
            <v:shape style="position:absolute;left:1100;top:12230;width:10040;height:2" coordorigin="1100,12230" coordsize="10040,0" path="m1100,12230l11140,12230e" filled="f" stroked="t" strokeweight="2pt" strokecolor="#EE3124">
              <v:path arrowok="t"/>
            </v:shape>
            <w10:wrap type="none"/>
          </v:group>
        </w:pict>
      </w:r>
      <w:r>
        <w:rPr/>
        <w:pict>
          <v:shape style="position:absolute;margin-left:54.703602pt;margin-top:134.936096pt;width:154.108258pt;height:22.281pt;mso-position-horizontal-relative:page;mso-position-vertical-relative:page;z-index:-394" type="#_x0000_t75">
            <v:imagedata r:id="rId20" o:title=""/>
          </v:shape>
        </w:pict>
      </w:r>
      <w:r>
        <w:rPr/>
        <w:pict>
          <v:shape style="position:absolute;margin-left:66.279999pt;margin-top:622.454285pt;width:229.5pt;height:24.25850pt;mso-position-horizontal-relative:page;mso-position-vertical-relative:page;z-index:-393" type="#_x0000_t75">
            <v:imagedata r:id="rId21" o:title=""/>
          </v:shape>
        </w:pict>
      </w:r>
      <w:r>
        <w:rPr/>
        <w:pict>
          <v:shape style="position:absolute;margin-left:66.279999pt;margin-top:652.915405pt;width:222.781pt;height:24.336pt;mso-position-horizontal-relative:page;mso-position-vertical-relative:page;z-index:-392" type="#_x0000_t75">
            <v:imagedata r:id="rId22" o:title=""/>
          </v:shape>
        </w:pict>
      </w:r>
      <w:r>
        <w:rPr/>
        <w:pict>
          <v:shape style="position:absolute;margin-left:66.403549pt;margin-top:683.467896pt;width:228.556252pt;height:24.5568pt;mso-position-horizontal-relative:page;mso-position-vertical-relative:page;z-index:-391" type="#_x0000_t75">
            <v:imagedata r:id="rId23" o:title=""/>
          </v:shape>
        </w:pict>
      </w:r>
      <w:r>
        <w:rPr/>
        <w:pict>
          <v:shape style="position:absolute;margin-left:327.698486pt;margin-top:622.441528pt;width:222.39pt;height:24.2059pt;mso-position-horizontal-relative:page;mso-position-vertical-relative:page;z-index:-390" type="#_x0000_t75">
            <v:imagedata r:id="rId24" o:title=""/>
          </v:shape>
        </w:pict>
      </w:r>
      <w:r>
        <w:rPr/>
        <w:pict>
          <v:shape style="position:absolute;margin-left:327.931885pt;margin-top:652.9021pt;width:226.133443pt;height:24.284pt;mso-position-horizontal-relative:page;mso-position-vertical-relative:page;z-index:-389" type="#_x0000_t75">
            <v:imagedata r:id="rId25" o:title=""/>
          </v:shape>
        </w:pict>
      </w:r>
      <w:r>
        <w:rPr/>
        <w:pict>
          <v:shape style="position:absolute;margin-left:53.56464pt;margin-top:591.633118pt;width:56.505761pt;height:14.851pt;mso-position-horizontal-relative:page;mso-position-vertical-relative:page;z-index:-388" type="#_x0000_t75">
            <v:imagedata r:id="rId26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pt;margin-top:622.612671pt;width:5.5pt;height:12pt;mso-position-horizontal-relative:page;mso-position-vertical-relative:page;z-index:-387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bookmarkStart w:name="http://www.honeywellaidc.com/CatalogDocu" w:id="1"/>
                  <w:bookmarkEnd w:id="1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color w:val="EE3124"/>
                      <w:spacing w:val="0"/>
                      <w:w w:val="100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418091pt;margin-top:622.586487pt;width:5.5pt;height:12pt;mso-position-horizontal-relative:page;mso-position-vertical-relative:page;z-index:-386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EE3124"/>
                      <w:spacing w:val="0"/>
                      <w:w w:val="100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53.112671pt;width:5.5pt;height:12.0pt;mso-position-horizontal-relative:page;mso-position-vertical-relative:page;z-index:-385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EE3124"/>
                      <w:spacing w:val="0"/>
                      <w:w w:val="100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418091pt;margin-top:653.086487pt;width:5.5pt;height:12.0pt;mso-position-horizontal-relative:page;mso-position-vertical-relative:page;z-index:-384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EE3124"/>
                      <w:spacing w:val="0"/>
                      <w:w w:val="100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683.612671pt;width:5.5pt;height:12pt;mso-position-horizontal-relative:page;mso-position-vertical-relative:page;z-index:-383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EE3124"/>
                      <w:spacing w:val="0"/>
                      <w:w w:val="100"/>
                      <w:sz w:val="20"/>
                      <w:szCs w:val="20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80" w:bottom="280" w:left="172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53.626556pt;margin-top:712.226318pt;width:95.682152pt;height:6.616007pt;mso-position-horizontal-relative:page;mso-position-vertical-relative:page;z-index:-382" type="#_x0000_t75">
            <v:imagedata r:id="rId27" o:title=""/>
          </v:shape>
        </w:pict>
      </w:r>
      <w:r>
        <w:rPr/>
        <w:pict>
          <v:shape style="position:absolute;margin-left:128.905853pt;margin-top:575.879883pt;width:22.199677pt;height:4.456345pt;mso-position-horizontal-relative:page;mso-position-vertical-relative:page;z-index:-381" type="#_x0000_t75">
            <v:imagedata r:id="rId28" o:title=""/>
          </v:shape>
        </w:pict>
      </w:r>
      <w:r>
        <w:rPr/>
        <w:pict>
          <v:group style="position:absolute;margin-left:67.647003pt;margin-top:563.401978pt;width:34.125pt;height:17.343700pt;mso-position-horizontal-relative:page;mso-position-vertical-relative:page;z-index:-380" coordorigin="1353,11268" coordsize="682,347">
            <v:shape style="position:absolute;left:1353;top:11268;width:410;height:339" type="#_x0000_t75">
              <v:imagedata r:id="rId29" o:title=""/>
            </v:shape>
            <v:group style="position:absolute;left:1771;top:11408;width:96;height:197" coordorigin="1771,11408" coordsize="96,197">
              <v:shape style="position:absolute;left:1771;top:11408;width:96;height:197" coordorigin="1771,11408" coordsize="96,197" path="m1867,11408l1805,11430,1771,11485,1772,11512,1798,11574,1867,11605,1867,11572,1845,11568,1826,11557,1812,11541,1804,11520,1802,11507,1806,11485,1817,11466,1833,11452,1854,11443,1867,11408xe" filled="t" fillcolor="#231F20" stroked="f">
                <v:path arrowok="t"/>
                <v:fill type="solid"/>
              </v:shape>
            </v:group>
            <v:group style="position:absolute;left:1771;top:11408;width:96;height:197" coordorigin="1771,11408" coordsize="96,197">
              <v:shape style="position:absolute;left:1771;top:11408;width:96;height:197" coordorigin="1771,11408" coordsize="96,197" path="m1802,11507l1806,11485,1817,11466,1833,11452,1854,11443,1867,11408,1844,11411,1790,11445,1771,11485,1772,11512,1798,11574,1867,11605,1867,11572,1845,11568,1826,11557,1812,11541,1804,11520,1802,11507xe" filled="f" stroked="t" strokeweight=".182pt" strokecolor="#231F20">
                <v:path arrowok="t"/>
              </v:shape>
            </v:group>
            <v:group style="position:absolute;left:1935;top:11408;width:96;height:197" coordorigin="1935,11408" coordsize="96,197">
              <v:shape style="position:absolute;left:1935;top:11408;width:96;height:197" coordorigin="1935,11408" coordsize="96,197" path="m2031,11408l1969,11430,1935,11485,1936,11512,1963,11574,2031,11605,2031,11572,2009,11568,1990,11557,1976,11541,1968,11520,1967,11507,1970,11485,1981,11466,1998,11452,2018,11443,2031,11408xe" filled="t" fillcolor="#231F20" stroked="f">
                <v:path arrowok="t"/>
                <v:fill type="solid"/>
              </v:shape>
            </v:group>
            <v:group style="position:absolute;left:1935;top:11408;width:96;height:197" coordorigin="1935,11408" coordsize="96,197">
              <v:shape style="position:absolute;left:1935;top:11408;width:96;height:197" coordorigin="1935,11408" coordsize="96,197" path="m1967,11507l1970,11485,1981,11466,1998,11452,2018,11443,2031,11408,2008,11411,1954,11445,1935,11485,1936,11512,1963,11574,2031,11605,2031,11572,2009,11568,1990,11557,1976,11541,1968,11520,1967,11507xe" filled="f" stroked="t" strokeweight=".182pt" strokecolor="#231F20">
                <v:path arrowok="t"/>
              </v:shape>
            </v:group>
            <v:group style="position:absolute;left:1937;top:11490;width:79;height:36" coordorigin="1937,11490" coordsize="79,36">
              <v:shape style="position:absolute;left:1937;top:11490;width:79;height:36" coordorigin="1937,11490" coordsize="79,36" path="m1937,11508l2016,11508e" filled="f" stroked="t" strokeweight="1.916pt" strokecolor="#231F2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07.207443pt;margin-top:566.445374pt;width:17.143417pt;height:13.890808pt;mso-position-horizontal-relative:page;mso-position-vertical-relative:page;z-index:-379" type="#_x0000_t75">
            <v:imagedata r:id="rId30" o:title=""/>
          </v:shape>
        </w:pict>
      </w:r>
      <w:r>
        <w:rPr/>
        <w:pict>
          <v:group style="position:absolute;margin-left:53.704498pt;margin-top:566.5625pt;width:10.235pt;height:13.776pt;mso-position-horizontal-relative:page;mso-position-vertical-relative:page;z-index:-378" coordorigin="1074,11331" coordsize="205,276">
            <v:group style="position:absolute;left:1075;top:11332;width:202;height:273" coordorigin="1075,11332" coordsize="202,273">
              <v:shape style="position:absolute;left:1075;top:11332;width:202;height:273" coordorigin="1075,11332" coordsize="202,273" path="m1278,11606l1075,11606,1075,11332,1278,11332,1278,11606xe" filled="f" stroked="t" strokeweight=".111pt" strokecolor="#977348">
                <v:path arrowok="t"/>
              </v:shape>
            </v:group>
            <v:group style="position:absolute;left:1094;top:11355;width:164;height:126" coordorigin="1094,11355" coordsize="164,126">
              <v:shape style="position:absolute;left:1094;top:11355;width:164;height:126" coordorigin="1094,11355" coordsize="164,126" path="m1094,11408l1142,11465,1159,11481,1166,11465,1173,11453,1146,11453,1094,11408xe" filled="t" fillcolor="#27903A" stroked="f">
                <v:path arrowok="t"/>
                <v:fill type="solid"/>
              </v:shape>
              <v:shape style="position:absolute;left:1094;top:11355;width:164;height:126" coordorigin="1094,11355" coordsize="164,126" path="m1258,11355l1146,11453,1173,11453,1173,11452,1180,11440,1189,11428,1201,11415,1215,11399,1234,11379,1258,11355xe" filled="t" fillcolor="#27903A" stroked="f">
                <v:path arrowok="t"/>
                <v:fill type="solid"/>
              </v:shape>
            </v:group>
            <v:group style="position:absolute;left:1084;top:11344;width:186;height:251" coordorigin="1084,11344" coordsize="186,251">
              <v:shape style="position:absolute;left:1084;top:11344;width:186;height:251" coordorigin="1084,11344" coordsize="186,251" path="m1269,11594l1084,11594,1084,11344,1269,11344,1269,11594xe" filled="f" stroked="t" strokeweight=".056pt" strokecolor="#977348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8.504002pt;margin-top:35.499901pt;width:247.166pt;height:19.741476pt;mso-position-horizontal-relative:page;mso-position-vertical-relative:page;z-index:-377" type="#_x0000_t75">
            <v:imagedata r:id="rId31" o:title=""/>
          </v:shape>
        </w:pict>
      </w:r>
      <w:r>
        <w:rPr/>
        <w:pict>
          <v:group style="position:absolute;margin-left:53.5pt;margin-top:63.738998pt;width:506pt;height:419.381pt;mso-position-horizontal-relative:page;mso-position-vertical-relative:page;z-index:-376" coordorigin="1070,1275" coordsize="10120,8388">
            <v:group style="position:absolute;left:1080;top:1285;width:2719;height:349" coordorigin="1080,1285" coordsize="2719,349">
              <v:shape style="position:absolute;left:1080;top:1285;width:2719;height:349" coordorigin="1080,1285" coordsize="2719,349" path="m3799,1285l1080,1285,1080,1634,3799,1634,3799,1285xe" filled="t" fillcolor="#EE3124" stroked="f">
                <v:path arrowok="t"/>
                <v:fill type="solid"/>
              </v:shape>
            </v:group>
            <v:group style="position:absolute;left:3799;top:1285;width:7381;height:349" coordorigin="3799,1285" coordsize="7381,349">
              <v:shape style="position:absolute;left:3799;top:1285;width:7381;height:349" coordorigin="3799,1285" coordsize="7381,349" path="m11180,1285l3799,1285,3799,1634,11180,1634,11180,1285xe" filled="t" fillcolor="#EE3124" stroked="f">
                <v:path arrowok="t"/>
                <v:fill type="solid"/>
              </v:shape>
              <v:shape style="position:absolute;left:1153;top:1355;width:800;height:207" type="#_x0000_t75">
                <v:imagedata r:id="rId32" o:title=""/>
              </v:shape>
            </v:group>
            <v:group style="position:absolute;left:1080;top:1898;width:2719;height:267" coordorigin="1080,1898" coordsize="2719,267">
              <v:shape style="position:absolute;left:1080;top:1898;width:2719;height:267" coordorigin="1080,1898" coordsize="2719,267" path="m3799,1898l1080,1898,1080,2165,3799,2165,3799,1898xe" filled="t" fillcolor="#CBCCCE" stroked="f">
                <v:path arrowok="t"/>
                <v:fill type="solid"/>
              </v:shape>
            </v:group>
            <v:group style="position:absolute;left:3799;top:1898;width:7381;height:267" coordorigin="3799,1898" coordsize="7381,267">
              <v:shape style="position:absolute;left:3799;top:1898;width:7381;height:267" coordorigin="3799,1898" coordsize="7381,267" path="m11180,1898l3799,1898,3799,2165,11180,2165,11180,1898xe" filled="t" fillcolor="#CBCCCE" stroked="f">
                <v:path arrowok="t"/>
                <v:fill type="solid"/>
              </v:shape>
            </v:group>
            <v:group style="position:absolute;left:1249;top:1714;width:263;height:127" coordorigin="1249,1714" coordsize="263,127">
              <v:shape style="position:absolute;left:1249;top:1714;width:263;height:127" coordorigin="1249,1714" coordsize="263,127" path="m1299,1776l1289,1776,1290,1793,1286,1805,1273,1820,1263,1826,1249,1831,1253,1833,1255,1835,1257,1839,1277,1827,1290,1813,1297,1798,1299,1787,1299,1776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324,1776l1316,1776,1316,1825,1330,1834,1344,1834,1350,1834,1358,1832,1361,1831,1365,1826,1332,1826,1328,1826,1325,1824,1324,1822,1324,1776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360,1809l1343,1826,1365,1826,1365,1826,1367,1821,1369,1815,1365,1814,1362,1812,1360,1809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249,1767l1249,1777,1267,1776,1289,1776,1299,1776,1364,1776,1366,1769,1304,1769,1280,1769,1261,1768,1249,1767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364,1776l1324,1776,1344,1776,1364,1777,1364,1776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303,1714l1304,1717,1304,1720,1304,1769,1366,1769,1330,1769,1326,1759,1324,1758,1325,1757,1313,1724,1313,1720,1313,1717,1315,1716,1316,1715,1316,1715,1315,1714,1306,1714,1303,1714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367,1767l1350,1768,1330,1769,1366,1769,1367,1767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347,1724l1325,1757,1326,1759,1327,1760,1330,1761,1332,1763,1338,1755,1343,1748,1351,1736,1354,1733,1357,1733,1358,1732,1358,1731,1357,1730,1352,1728,1350,1726,1347,1724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269,1726l1262,1731,1270,1740,1277,1750,1284,1762,1293,1757,1287,1749,1279,1738,1269,1726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325,1757l1324,1758,1326,1759,1325,1757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453,1831l1456,1834,1457,1837,1457,1841,1464,1841,1480,1832,1461,1832,1458,1832,1453,1831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408,1783l1399,1806,1390,1824,1387,1835,1391,1837,1394,1839,1401,1823,1408,1806,1413,1788,1413,1788,1410,1786,1408,1783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422,1834l1411,1834,1413,1834,1416,1836,1417,1837,1419,1838,1422,1834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427,1721l1428,1744,1428,1751,1428,1766,1428,1789,1425,1804,1422,1816,1416,1825,1408,1834,1411,1834,1422,1834,1426,1827,1431,1817,1436,1802,1436,1800,1437,1789,1437,1757,1436,1736,1436,1733,1470,1729,1510,1729,1510,1722,1468,1722,1439,1722,1427,1721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480,1792l1471,1792,1471,1830,1470,1831,1468,1832,1466,1832,1480,1832,1480,1792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453,1799l1449,1809,1443,1818,1433,1824,1437,1826,1440,1827,1442,1829,1446,1824,1450,1819,1456,1810,1459,1808,1462,1806,1463,1806,1463,1803,1462,1803,1461,1802,1457,1802,1455,1800,1453,1799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491,1800l1485,1805,1492,1812,1498,1819,1505,1829,1512,1823,1507,1817,1499,1809,1491,1800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446,1744l1446,1749,1446,1785,1446,1789,1446,1793,1449,1792,1458,1792,1503,1792,1502,1788,1502,1785,1455,1785,1455,1771,1502,1771,1502,1765,1455,1765,1455,1751,1502,1751,1502,1749,1503,1745,1455,1745,1450,1745,1446,1744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503,1792l1480,1792,1491,1792,1499,1792,1503,1793,1503,1792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502,1771l1493,1771,1493,1785,1502,1785,1502,1782,1502,1771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388,1750l1383,1757,1392,1761,1399,1766,1407,1773,1412,1767,1406,1761,1398,1756,1388,1750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502,1751l1493,1751,1493,1765,1502,1765,1502,1754,1502,1751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468,1729l1467,1735,1465,1741,1462,1745,1470,1745,1478,1737,1478,1736,1478,1734,1478,1734,1477,1734,1473,1733,1470,1731,1468,1729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503,1744l1499,1745,1492,1745,1503,1745,1503,1744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397,1715l1392,1722,1403,1728,1410,1733,1415,1738,1421,1732,1415,1726,1407,1721,1397,1715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510,1729l1492,1729,1505,1729,1510,1730,1510,1729xe" filled="t" fillcolor="#231F20" stroked="f">
                <v:path arrowok="t"/>
                <v:fill type="solid"/>
              </v:shape>
              <v:shape style="position:absolute;left:1249;top:1714;width:263;height:127" coordorigin="1249,1714" coordsize="263,127" path="m1510,1721l1499,1722,1468,1722,1510,1722,1510,1721xe" filled="t" fillcolor="#231F20" stroked="f">
                <v:path arrowok="t"/>
                <v:fill type="solid"/>
              </v:shape>
              <v:shape style="position:absolute;left:3958;top:1704;width:2594;height:150" type="#_x0000_t75">
                <v:imagedata r:id="rId33" o:title=""/>
              </v:shape>
              <v:shape style="position:absolute;left:1239;top:1968;width:431;height:150" type="#_x0000_t75">
                <v:imagedata r:id="rId34" o:title=""/>
              </v:shape>
              <v:shape style="position:absolute;left:3958;top:1968;width:919;height:151" type="#_x0000_t75">
                <v:imagedata r:id="rId35" o:title=""/>
              </v:shape>
            </v:group>
            <v:group style="position:absolute;left:1080;top:2697;width:10100;height:324" coordorigin="1080,2697" coordsize="10100,324">
              <v:shape style="position:absolute;left:1080;top:2697;width:10100;height:324" coordorigin="1080,2697" coordsize="10100,324" path="m11180,2697l1080,2697,1080,3021,11180,3021,11180,2697xe" filled="t" fillcolor="#EE3124" stroked="f">
                <v:path arrowok="t"/>
                <v:fill type="solid"/>
              </v:shape>
            </v:group>
            <v:group style="position:absolute;left:1080;top:2431;width:2719;height:266" coordorigin="1080,2431" coordsize="2719,266">
              <v:shape style="position:absolute;left:1080;top:2431;width:2719;height:266" coordorigin="1080,2431" coordsize="2719,266" path="m3799,2431l1080,2431,1080,2697,3799,2697,3799,2431xe" filled="t" fillcolor="#CBCCCE" stroked="f">
                <v:path arrowok="t"/>
                <v:fill type="solid"/>
              </v:shape>
            </v:group>
            <v:group style="position:absolute;left:3799;top:2431;width:7381;height:266" coordorigin="3799,2431" coordsize="7381,266">
              <v:shape style="position:absolute;left:3799;top:2431;width:7381;height:266" coordorigin="3799,2431" coordsize="7381,266" path="m11180,2431l3799,2431,3799,2697,11180,2697,11180,2431xe" filled="t" fillcolor="#CBCCCE" stroked="f">
                <v:path arrowok="t"/>
                <v:fill type="solid"/>
              </v:shape>
              <v:shape style="position:absolute;left:1239;top:2235;width:428;height:148" type="#_x0000_t75">
                <v:imagedata r:id="rId36" o:title=""/>
              </v:shape>
              <v:shape style="position:absolute;left:3958;top:2234;width:3509;height:152" type="#_x0000_t75">
                <v:imagedata r:id="rId37" o:title=""/>
              </v:shape>
              <v:shape style="position:absolute;left:1239;top:2501;width:545;height:148" type="#_x0000_t75">
                <v:imagedata r:id="rId38" o:title=""/>
              </v:shape>
              <v:shape style="position:absolute;left:3958;top:2499;width:3890;height:154" type="#_x0000_t75">
                <v:imagedata r:id="rId39" o:title=""/>
              </v:shape>
              <v:shape style="position:absolute;left:1150;top:2767;width:802;height:207" type="#_x0000_t75">
                <v:imagedata r:id="rId40" o:title=""/>
              </v:shape>
            </v:group>
            <v:group style="position:absolute;left:1080;top:3551;width:2719;height:324" coordorigin="1080,3551" coordsize="2719,324">
              <v:shape style="position:absolute;left:1080;top:3551;width:2719;height:324" coordorigin="1080,3551" coordsize="2719,324" path="m3799,3551l1080,3551,1080,3876,3799,3876,3799,3551xe" filled="t" fillcolor="#EE3124" stroked="f">
                <v:path arrowok="t"/>
                <v:fill type="solid"/>
              </v:shape>
            </v:group>
            <v:group style="position:absolute;left:3799;top:3551;width:7381;height:324" coordorigin="3799,3551" coordsize="7381,324">
              <v:shape style="position:absolute;left:3799;top:3551;width:7381;height:324" coordorigin="3799,3551" coordsize="7381,324" path="m11180,3551l3799,3551,3799,3876,11180,3876,11180,3551xe" filled="t" fillcolor="#EE3124" stroked="f">
                <v:path arrowok="t"/>
                <v:fill type="solid"/>
              </v:shape>
            </v:group>
            <v:group style="position:absolute;left:1080;top:3288;width:2719;height:263" coordorigin="1080,3288" coordsize="2719,263">
              <v:shape style="position:absolute;left:1080;top:3288;width:2719;height:263" coordorigin="1080,3288" coordsize="2719,263" path="m3799,3288l1080,3288,1080,3551,3799,3551,3799,3288xe" filled="t" fillcolor="#CBCCCE" stroked="f">
                <v:path arrowok="t"/>
                <v:fill type="solid"/>
              </v:shape>
            </v:group>
            <v:group style="position:absolute;left:3799;top:3288;width:7381;height:263" coordorigin="3799,3288" coordsize="7381,263">
              <v:shape style="position:absolute;left:3799;top:3288;width:7381;height:263" coordorigin="3799,3288" coordsize="7381,263" path="m11180,3288l3799,3288,3799,3551,11180,3551,11180,3288xe" filled="t" fillcolor="#CBCCCE" stroked="f">
                <v:path arrowok="t"/>
                <v:fill type="solid"/>
              </v:shape>
              <v:shape style="position:absolute;left:1239;top:3091;width:1073;height:151" type="#_x0000_t75">
                <v:imagedata r:id="rId41" o:title=""/>
              </v:shape>
              <v:shape style="position:absolute;left:3958;top:3093;width:1501;height:126" type="#_x0000_t75">
                <v:imagedata r:id="rId42" o:title=""/>
              </v:shape>
            </v:group>
            <v:group style="position:absolute;left:1249;top:3369;width:263;height:122" coordorigin="1249,3369" coordsize="263,122">
              <v:shape style="position:absolute;left:1249;top:3369;width:263;height:122" coordorigin="1249,3369" coordsize="263,122" path="m1261,3480l1249,3488,1262,3487,1282,3487,1367,3487,1370,3480,1307,3480,1280,3480,1261,3480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67,3487l1282,3487,1339,3487,1356,3487,1367,3488,1367,3487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15,3468l1299,3468,1307,3480,1370,3480,1335,3480,1315,3468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70,3479l1355,3480,1335,3480,1370,3480,1370,3479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264,3460l1261,3469,1275,3468,1299,3468,1315,3468,1357,3468,1358,3461,1307,3461,1280,3461,1264,3460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57,3468l1315,3468,1339,3468,1356,3468,1357,3468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15,3449l1305,3449,1307,3461,1358,3461,1320,3461,1315,3449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59,3460l1343,3461,1320,3461,1358,3461,1359,3460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266,3406l1266,3443,1266,3445,1265,3450,1278,3450,1305,3449,1315,3449,1356,3449,1355,3443,1274,3443,1274,3432,1355,3432,1355,3426,1274,3426,1274,3414,1355,3414,1355,3407,1307,3407,1280,3407,1266,3406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56,3449l1315,3449,1342,3450,1356,3450,1356,3449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15,3432l1307,3432,1307,3443,1315,3443,1315,3432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55,3432l1347,3432,1347,3443,1355,3443,1355,3438,1355,3432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15,3414l1307,3414,1307,3426,1315,3426,1315,3414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55,3414l1347,3414,1347,3426,1355,3426,1355,3414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15,3398l1283,3398,1307,3407,1355,3407,1316,3407,1315,3398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56,3406l1344,3407,1316,3407,1355,3407,1356,3406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260,3391l1249,3400,1262,3399,1283,3398,1315,3398,1361,3398,1369,3392,1307,3392,1280,3392,1260,3391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61,3398l1315,3398,1340,3398,1360,3399,1361,3398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16,3382l1304,3382,1307,3392,1369,3392,1336,3392,1316,3382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71,3391l1357,3391,1336,3392,1369,3392,1371,3391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259,3374l1261,3377,1262,3380,1263,3383,1286,3383,1304,3382,1316,3382,1315,3381,1326,3381,1341,3379,1347,3379,1359,3379,1359,3378,1358,3377,1356,3376,1273,3376,1265,3375,1259,3374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59,3379l1347,3379,1355,3379,1358,3379,1359,3379,1359,3379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51,3369l1344,3371,1334,3373,1308,3375,1296,3376,1356,3376,1355,3374,1353,3371,1351,3369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10,3374l1407,3379,1407,3384,1407,3394,1407,3400,1406,3406,1418,3405,1491,3405,1493,3400,1415,3400,1415,3393,1493,3393,1493,3388,1415,3388,1415,3380,1493,3380,1494,3374,1457,3374,1425,3374,1410,3374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91,3405l1444,3405,1475,3405,1491,3406,1491,3405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93,3393l1485,3393,1485,3400,1493,3400,1493,3393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93,3380l1485,3380,1485,3388,1493,3388,1493,3380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94,3373l1482,3374,1457,3374,1494,3374,1494,3373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392,3410l1387,3418,1402,3417,1422,3417,1508,3417,1512,3411,1429,3411,1409,3410,1392,3410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508,3417l1470,3417,1491,3417,1508,3418,1508,3417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512,3410l1495,3410,1475,3411,1429,3411,1512,3411,1512,3410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04,3483l1390,3491,1406,3490,1426,3490,1508,3490,1509,3484,1446,3484,1424,3484,1404,3483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508,3490l1457,3490,1480,3490,1496,3491,1508,3491,1508,3490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54,3472l1439,3472,1446,3484,1509,3484,1471,3484,1454,3472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509,3483l1492,3483,1471,3484,1509,3484,1509,3483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05,3465l1400,3474,1417,3473,1439,3472,1454,3472,1499,3472,1499,3466,1446,3466,1424,3466,1405,3465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99,3472l1454,3472,1477,3472,1495,3473,1499,3474,1499,3472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54,3457l1445,3457,1446,3466,1499,3466,1460,3466,1454,3457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99,3465l1482,3466,1460,3466,1499,3466,1499,3465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11,3422l1406,3431,1406,3453,1405,3459,1419,3458,1445,3457,1454,3457,1495,3457,1494,3451,1414,3451,1414,3443,1494,3443,1494,3438,1414,3438,1414,3429,1495,3429,1495,3423,1458,3423,1428,3423,1411,3422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95,3457l1454,3457,1481,3458,1495,3459,1495,3457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54,3443l1446,3443,1446,3451,1454,3451,1454,3443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94,3443l1486,3443,1486,3451,1494,3451,1494,3443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54,3429l1446,3429,1446,3438,1454,3438,1454,3429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95,3429l1486,3429,1486,3438,1494,3438,1495,3429xe" filled="t" fillcolor="#231F20" stroked="f">
                <v:path arrowok="t"/>
                <v:fill type="solid"/>
              </v:shape>
              <v:shape style="position:absolute;left:1249;top:3369;width:263;height:122" coordorigin="1249,3369" coordsize="263,122" path="m1495,3422l1481,3423,1458,3423,1495,3423,1495,3422xe" filled="t" fillcolor="#231F20" stroked="f">
                <v:path arrowok="t"/>
                <v:fill type="solid"/>
              </v:shape>
            </v:group>
            <v:group style="position:absolute;left:3968;top:3368;width:313;height:130" coordorigin="3968,3368" coordsize="313,130">
              <v:shape style="position:absolute;left:3968;top:3368;width:313;height:130" coordorigin="3968,3368" coordsize="313,130" path="m3993,3371l3974,3371,3968,3381,3983,3381,3983,3471,3993,3471,3993,3371xe" filled="t" fillcolor="#231F20" stroked="f">
                <v:path arrowok="t"/>
                <v:fill type="solid"/>
              </v:shape>
              <v:shape style="position:absolute;left:3968;top:3368;width:313;height:130" coordorigin="3968,3368" coordsize="313,130" path="m4081,3448l4071,3448,4071,3471,4081,3471,4081,3448xe" filled="t" fillcolor="#231F20" stroked="f">
                <v:path arrowok="t"/>
                <v:fill type="solid"/>
              </v:shape>
              <v:shape style="position:absolute;left:3968;top:3368;width:313;height:130" coordorigin="3968,3368" coordsize="313,130" path="m4081,3368l4079,3368,4026,3448,4092,3448,4092,3438,4043,3438,4071,3397,4081,3397,4081,3368xe" filled="t" fillcolor="#231F20" stroked="f">
                <v:path arrowok="t"/>
                <v:fill type="solid"/>
              </v:shape>
              <v:shape style="position:absolute;left:3968;top:3368;width:313;height:130" coordorigin="3968,3368" coordsize="313,130" path="m4081,3397l4071,3397,4071,3438,4081,3438,4081,3397xe" filled="t" fillcolor="#231F20" stroked="f">
                <v:path arrowok="t"/>
                <v:fill type="solid"/>
              </v:shape>
              <v:shape style="position:absolute;left:3968;top:3368;width:313;height:130" coordorigin="3968,3368" coordsize="313,130" path="m4150,3427l4139,3427,4113,3469,4121,3474,4150,3427xe" filled="t" fillcolor="#231F20" stroked="f">
                <v:path arrowok="t"/>
                <v:fill type="solid"/>
              </v:shape>
              <v:shape style="position:absolute;left:3968;top:3368;width:313;height:130" coordorigin="3968,3368" coordsize="313,130" path="m4140,3368l4123,3368,4116,3371,4105,3383,4102,3390,4102,3408,4105,3415,4115,3426,4121,3429,4132,3429,4135,3429,4139,3427,4150,3427,4153,3423,4154,3420,4126,3420,4121,3418,4113,3410,4111,3405,4111,3393,4113,3388,4121,3380,4126,3378,4153,3378,4147,3371,4140,3368xe" filled="t" fillcolor="#231F20" stroked="f">
                <v:path arrowok="t"/>
                <v:fill type="solid"/>
              </v:shape>
              <v:shape style="position:absolute;left:3968;top:3368;width:313;height:130" coordorigin="3968,3368" coordsize="313,130" path="m4153,3378l4137,3378,4141,3380,4149,3389,4151,3393,4151,3405,4149,3410,4141,3418,4137,3420,4154,3420,4156,3418,4159,3408,4160,3404,4160,3390,4157,3383,4153,3378xe" filled="t" fillcolor="#231F20" stroked="f">
                <v:path arrowok="t"/>
                <v:fill type="solid"/>
              </v:shape>
              <v:shape style="position:absolute;left:3968;top:3368;width:313;height:130" coordorigin="3968,3368" coordsize="313,130" path="m4219,3475l4210,3475,4222,3492,4242,3499,4251,3499,4256,3498,4265,3494,4269,3492,4271,3490,4233,3490,4224,3485,4219,3475xe" filled="t" fillcolor="#231F20" stroked="f">
                <v:path arrowok="t"/>
                <v:fill type="solid"/>
              </v:shape>
              <v:shape style="position:absolute;left:3968;top:3368;width:313;height:130" coordorigin="3968,3368" coordsize="313,130" path="m4282,3456l4273,3456,4273,3467,4272,3473,4268,3481,4265,3484,4256,3489,4251,3490,4271,3490,4275,3486,4277,3482,4281,3472,4282,3465,4282,3456xe" filled="t" fillcolor="#231F20" stroked="f">
                <v:path arrowok="t"/>
                <v:fill type="solid"/>
              </v:shape>
              <v:shape style="position:absolute;left:3968;top:3368;width:313;height:130" coordorigin="3968,3368" coordsize="313,130" path="m4256,3395l4235,3395,4227,3399,4212,3414,4209,3423,4209,3443,4212,3452,4226,3467,4234,3470,4250,3470,4255,3469,4265,3464,4268,3461,4237,3461,4231,3459,4220,3448,4218,3441,4218,3426,4220,3419,4231,3407,4238,3404,4268,3404,4265,3400,4256,3395xe" filled="t" fillcolor="#231F20" stroked="f">
                <v:path arrowok="t"/>
                <v:fill type="solid"/>
              </v:shape>
              <v:shape style="position:absolute;left:3968;top:3368;width:313;height:130" coordorigin="3968,3368" coordsize="313,130" path="m4268,3404l4254,3404,4260,3407,4270,3418,4273,3425,4273,3441,4270,3448,4260,3459,4253,3461,4268,3461,4269,3461,4273,3456,4282,3456,4282,3410,4273,3410,4268,3404xe" filled="t" fillcolor="#231F20" stroked="f">
                <v:path arrowok="t"/>
                <v:fill type="solid"/>
              </v:shape>
              <v:shape style="position:absolute;left:3968;top:3368;width:313;height:130" coordorigin="3968,3368" coordsize="313,130" path="m4282,3397l4273,3397,4273,3410,4282,3410,4282,3397xe" filled="t" fillcolor="#231F20" stroked="f">
                <v:path arrowok="t"/>
                <v:fill type="solid"/>
              </v:shape>
              <v:shape style="position:absolute;left:1150;top:3621;width:787;height:207" type="#_x0000_t75">
                <v:imagedata r:id="rId43" o:title=""/>
              </v:shape>
            </v:group>
            <v:group style="position:absolute;left:1080;top:4142;width:2719;height:268" coordorigin="1080,4142" coordsize="2719,268">
              <v:shape style="position:absolute;left:1080;top:4142;width:2719;height:268" coordorigin="1080,4142" coordsize="2719,268" path="m3799,4142l1080,4142,1080,4410,3799,4410,3799,4142xe" filled="t" fillcolor="#CBCCCE" stroked="f">
                <v:path arrowok="t"/>
                <v:fill type="solid"/>
              </v:shape>
            </v:group>
            <v:group style="position:absolute;left:3799;top:4142;width:7381;height:268" coordorigin="3799,4142" coordsize="7381,268">
              <v:shape style="position:absolute;left:3799;top:4142;width:7381;height:268" coordorigin="3799,4142" coordsize="7381,268" path="m11180,4142l3799,4142,3799,4410,11180,4410,11180,4142xe" filled="t" fillcolor="#CBCCCE" stroked="f">
                <v:path arrowok="t"/>
                <v:fill type="solid"/>
              </v:shape>
              <v:shape style="position:absolute;left:1239;top:3946;width:566;height:151" type="#_x0000_t75">
                <v:imagedata r:id="rId44" o:title=""/>
              </v:shape>
            </v:group>
            <v:group style="position:absolute;left:3968;top:3960;width:836;height:108" coordorigin="3968,3960" coordsize="836,108">
              <v:shape style="position:absolute;left:3968;top:3960;width:836;height:108" coordorigin="3968,3960" coordsize="836,108" path="m3980,4037l3968,4037,3974,4058,3994,4067,4016,4059,4017,4056,3984,4056,3980,4049,3980,4037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016,4006l4010,4006,4013,4019,4013,4044,4008,4056,4017,4056,4024,4039,4021,4013,4016,4006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021,3962l3976,3962,3970,4016,3981,4016,3983,4010,3988,4006,4016,4006,4013,4003,3981,4003,3981,4003,3986,3972,4021,3972,4021,3962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3991,3996l3986,3998,3981,4003,4013,4003,4009,3998,3991,3996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082,3960l4069,3960,4099,4065,4113,4065,4116,4056,4106,4056,4082,3960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144,3960l4131,3960,4106,4056,4116,4056,4144,3960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157,3960l4157,4065,4188,4065,4208,4058,4210,4054,4168,4054,4168,3970,4211,3970,4196,3961,4157,3960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211,3970l4187,3970,4204,3979,4209,4001,4208,4033,4200,4050,4168,4054,4210,4054,4219,4039,4222,4016,4221,3991,4213,3972,4211,3970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278,3958l4254,3965,4242,3982,4238,4003,4239,4029,4244,4051,4258,4065,4282,4067,4289,4063,4294,4057,4271,4057,4254,4045,4250,4022,4251,3996,4257,3975,4282,3975,4297,3975,4296,3970,4278,3958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301,4027l4290,4027,4289,4029,4289,4032,4288,4045,4285,4057,4294,4057,4295,4056,4300,4048,4300,4042,4301,4033,4301,4032,4301,4029,4301,4027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297,3975l4282,3975,4289,3988,4301,3991,4297,3975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384,4026l4374,4026,4374,4048,4384,4048,4384,4026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408,4016l4350,4016,4350,4026,4408,4026,4408,4016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384,3994l4374,3994,4374,4016,4384,4016,4384,3994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408,4055l4350,4055,4350,4065,4408,4065,4408,4055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487,3960l4465,3969,4457,3989,4455,4011,4456,4034,4463,4055,4480,4067,4484,4067,4503,4058,4506,4050,4495,4050,4474,4048,4468,4032,4467,4014,4467,4011,4468,3991,4476,3972,4506,3972,4505,3970,4487,3960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506,3972l4476,3972,4496,3982,4500,4003,4500,4031,4495,4050,4506,4050,4511,4038,4512,4014,4512,3992,4506,3972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543,4051l4530,4051,4530,4065,4543,4065,4543,4051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614,3970l4600,3970,4603,3978,4603,4000,4600,4004,4569,4035,4566,4038,4561,4050,4560,4057,4560,4065,4616,4065,4616,4054,4572,4054,4572,4048,4574,4044,4579,4039,4609,4012,4615,4004,4615,3972,4614,3970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606,3960l4576,3960,4571,3965,4567,3968,4563,3974,4561,3981,4561,3996,4572,3996,4572,3984,4573,3970,4614,3970,4606,3960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642,4037l4630,4037,4636,4058,4655,4067,4677,4059,4678,4056,4645,4056,4641,4049,4642,4037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677,4006l4671,4006,4674,4019,4674,4044,4670,4056,4678,4056,4685,4039,4682,4013,4677,4006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682,3962l4638,3962,4631,4016,4642,4016,4645,4010,4650,4006,4677,4006,4675,4003,4643,4003,4642,4003,4647,3972,4682,3972,4682,3962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652,3996l4647,3998,4643,4003,4675,4003,4670,3998,4652,3996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743,3960l4730,3960,4760,4065,4775,4065,4777,4056,4767,4056,4743,3960xe" filled="t" fillcolor="#231F20" stroked="f">
                <v:path arrowok="t"/>
                <v:fill type="solid"/>
              </v:shape>
              <v:shape style="position:absolute;left:3968;top:3960;width:836;height:108" coordorigin="3968,3960" coordsize="836,108" path="m4805,3960l4792,3960,4768,4056,4777,4056,4805,3960xe" filled="t" fillcolor="#231F20" stroked="f">
                <v:path arrowok="t"/>
                <v:fill type="solid"/>
              </v:shape>
              <v:shape style="position:absolute;left:1239;top:4212;width:564;height:151" type="#_x0000_t75">
                <v:imagedata r:id="rId45" o:title=""/>
              </v:shape>
              <v:shape style="position:absolute;left:3958;top:4212;width:2088;height:154" type="#_x0000_t75">
                <v:imagedata r:id="rId46" o:title=""/>
              </v:shape>
            </v:group>
            <v:group style="position:absolute;left:1080;top:4678;width:2719;height:268" coordorigin="1080,4678" coordsize="2719,268">
              <v:shape style="position:absolute;left:1080;top:4678;width:2719;height:268" coordorigin="1080,4678" coordsize="2719,268" path="m3799,4678l1080,4678,1080,4946,3799,4946,3799,4678xe" filled="t" fillcolor="#CBCCCE" stroked="f">
                <v:path arrowok="t"/>
                <v:fill type="solid"/>
              </v:shape>
            </v:group>
            <v:group style="position:absolute;left:3799;top:4678;width:7381;height:268" coordorigin="3799,4678" coordsize="7381,268">
              <v:shape style="position:absolute;left:3799;top:4678;width:7381;height:268" coordorigin="3799,4678" coordsize="7381,268" path="m11180,4678l3799,4678,3799,4946,11180,4946,11180,4678xe" filled="t" fillcolor="#CBCCCE" stroked="f">
                <v:path arrowok="t"/>
                <v:fill type="solid"/>
              </v:shape>
              <v:shape style="position:absolute;left:1243;top:4480;width:564;height:152" type="#_x0000_t75">
                <v:imagedata r:id="rId47" o:title=""/>
              </v:shape>
              <v:shape style="position:absolute;left:3958;top:4480;width:2084;height:154" type="#_x0000_t75">
                <v:imagedata r:id="rId48" o:title=""/>
              </v:shape>
              <v:shape style="position:absolute;left:1239;top:4748;width:567;height:150" type="#_x0000_t75">
                <v:imagedata r:id="rId49" o:title=""/>
              </v:shape>
              <v:shape style="position:absolute;left:3958;top:4750;width:1494;height:127" type="#_x0000_t75">
                <v:imagedata r:id="rId50" o:title=""/>
              </v:shape>
            </v:group>
            <v:group style="position:absolute;left:1080;top:5483;width:2719;height:324" coordorigin="1080,5483" coordsize="2719,324">
              <v:shape style="position:absolute;left:1080;top:5483;width:2719;height:324" coordorigin="1080,5483" coordsize="2719,324" path="m3799,5483l1080,5483,1080,5807,3799,5807,3799,5483xe" filled="t" fillcolor="#EE3124" stroked="f">
                <v:path arrowok="t"/>
                <v:fill type="solid"/>
              </v:shape>
            </v:group>
            <v:group style="position:absolute;left:3799;top:5483;width:7381;height:324" coordorigin="3799,5483" coordsize="7381,324">
              <v:shape style="position:absolute;left:3799;top:5483;width:7381;height:324" coordorigin="3799,5483" coordsize="7381,324" path="m11180,5483l3799,5483,3799,5807,11180,5807,11180,5483xe" filled="t" fillcolor="#EE3124" stroked="f">
                <v:path arrowok="t"/>
                <v:fill type="solid"/>
              </v:shape>
            </v:group>
            <v:group style="position:absolute;left:1080;top:5215;width:2719;height:268" coordorigin="1080,5215" coordsize="2719,268">
              <v:shape style="position:absolute;left:1080;top:5215;width:2719;height:268" coordorigin="1080,5215" coordsize="2719,268" path="m3799,5215l1080,5215,1080,5483,3799,5483,3799,5215xe" filled="t" fillcolor="#CBCCCE" stroked="f">
                <v:path arrowok="t"/>
                <v:fill type="solid"/>
              </v:shape>
            </v:group>
            <v:group style="position:absolute;left:3799;top:5215;width:7381;height:268" coordorigin="3799,5215" coordsize="7381,268">
              <v:shape style="position:absolute;left:3799;top:5215;width:7381;height:268" coordorigin="3799,5215" coordsize="7381,268" path="m11180,5215l3799,5215,3799,5483,11180,5483,11180,5215xe" filled="t" fillcolor="#CBCCCE" stroked="f">
                <v:path arrowok="t"/>
                <v:fill type="solid"/>
              </v:shape>
              <v:shape style="position:absolute;left:1239;top:5016;width:570;height:150" type="#_x0000_t75">
                <v:imagedata r:id="rId51" o:title=""/>
              </v:shape>
              <v:shape style="position:absolute;left:3958;top:5019;width:2010;height:135" type="#_x0000_t75">
                <v:imagedata r:id="rId52" o:title=""/>
              </v:shape>
              <v:shape style="position:absolute;left:1239;top:5285;width:696;height:151" type="#_x0000_t75">
                <v:imagedata r:id="rId53" o:title=""/>
              </v:shape>
              <v:shape style="position:absolute;left:3958;top:5287;width:2569;height:135" type="#_x0000_t75">
                <v:imagedata r:id="rId54" o:title=""/>
              </v:shape>
              <v:shape style="position:absolute;left:1150;top:5553;width:804;height:207" type="#_x0000_t75">
                <v:imagedata r:id="rId55" o:title=""/>
              </v:shape>
            </v:group>
            <v:group style="position:absolute;left:1080;top:6075;width:2719;height:268" coordorigin="1080,6075" coordsize="2719,268">
              <v:shape style="position:absolute;left:1080;top:6075;width:2719;height:268" coordorigin="1080,6075" coordsize="2719,268" path="m3799,6075l1080,6075,1080,6343,3799,6343,3799,6075xe" filled="t" fillcolor="#CBCCCE" stroked="f">
                <v:path arrowok="t"/>
                <v:fill type="solid"/>
              </v:shape>
            </v:group>
            <v:group style="position:absolute;left:3799;top:6075;width:7381;height:268" coordorigin="3799,6075" coordsize="7381,268">
              <v:shape style="position:absolute;left:3799;top:6075;width:7381;height:268" coordorigin="3799,6075" coordsize="7381,268" path="m11180,6075l3799,6075,3799,6343,11180,6343,11180,6075xe" filled="t" fillcolor="#CBCCCE" stroked="f">
                <v:path arrowok="t"/>
                <v:fill type="solid"/>
              </v:shape>
              <v:shape style="position:absolute;left:1239;top:5877;width:562;height:150" type="#_x0000_t75">
                <v:imagedata r:id="rId56" o:title=""/>
              </v:shape>
            </v:group>
            <v:group style="position:absolute;left:3968;top:5894;width:699;height:103" coordorigin="3968,5894" coordsize="699,103">
              <v:shape style="position:absolute;left:3968;top:5894;width:699;height:103" coordorigin="3968,5894" coordsize="699,103" path="m4003,5897l3981,5905,3971,5924,3968,5946,3971,5968,3980,5988,4000,5998,4022,5990,4024,5986,4006,5986,3989,5979,3982,5957,3984,5927,3993,5911,4026,5911,4024,5905,4003,5897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026,5911l3993,5911,4013,5915,4022,5932,4023,5947,4019,5974,4006,5986,4024,5986,4033,5971,4036,5949,4036,5946,4033,5925,4026,5911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081,5897l4057,5897,4049,5905,4049,5929,4057,5937,4081,5937,4087,5931,4062,5931,4055,5924,4055,5910,4062,5903,4087,5903,4081,5897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087,5903l4076,5903,4083,5910,4083,5924,4076,5931,4087,5931,4089,5929,4089,5905,4087,5903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167,5894l4139,5896,4119,5905,4108,5920,4103,5940,4108,5969,4120,5987,4136,5996,4155,5996,4174,5989,4177,5986,4151,5986,4129,5979,4119,5960,4122,5929,4131,5911,4145,5904,4160,5904,4180,5904,4167,5894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179,5958l4175,5981,4159,5986,4177,5986,4189,5972,4179,5958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180,5904l4160,5904,4174,5907,4178,5925,4191,5925,4184,5907,4180,5904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316,5950l4282,5950,4282,5962,4316,5962,4316,5950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420,5971l4408,5971,4408,5995,4420,5995,4420,5971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420,5897l4410,5897,4365,5959,4365,5971,4435,5971,4435,5960,4376,5960,4408,5916,4420,5916,4420,5897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420,5916l4408,5916,4408,5960,4420,5960,4420,5916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479,5897l4458,5905,4447,5924,4445,5946,4447,5968,4456,5988,4476,5998,4498,5990,4500,5986,4482,5986,4465,5979,4458,5957,4461,5927,4469,5911,4503,5911,4500,5905,4479,5897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503,5911l4469,5911,4489,5915,4498,5932,4499,5947,4495,5974,4482,5986,4500,5986,4509,5971,4512,5949,4512,5946,4510,5925,4503,5911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557,5897l4534,5897,4525,5905,4525,5929,4534,5937,4557,5937,4563,5931,4538,5931,4531,5924,4531,5910,4538,5903,4563,5903,4557,5897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563,5903l4553,5903,4559,5910,4559,5924,4553,5931,4563,5931,4566,5929,4566,5905,4563,5903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643,5894l4615,5896,4595,5905,4584,5920,4579,5940,4584,5969,4596,5987,4612,5996,4631,5996,4650,5989,4653,5986,4627,5986,4605,5979,4595,5960,4598,5929,4607,5911,4621,5904,4636,5904,4656,5904,4643,5894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655,5958l4651,5981,4635,5986,4653,5986,4665,5972,4655,5958xe" filled="t" fillcolor="#231F20" stroked="f">
                <v:path arrowok="t"/>
                <v:fill type="solid"/>
              </v:shape>
              <v:shape style="position:absolute;left:3968;top:5894;width:699;height:103" coordorigin="3968,5894" coordsize="699,103" path="m4656,5904l4636,5904,4651,5907,4654,5925,4668,5925,4660,5907,4656,5904xe" filled="t" fillcolor="#231F20" stroked="f">
                <v:path arrowok="t"/>
                <v:fill type="solid"/>
              </v:shape>
              <v:shape style="position:absolute;left:1239;top:6145;width:567;height:149" type="#_x0000_t75">
                <v:imagedata r:id="rId57" o:title=""/>
              </v:shape>
            </v:group>
            <v:group style="position:absolute;left:3968;top:6162;width:784;height:103" coordorigin="3968,6162" coordsize="784,103">
              <v:shape style="position:absolute;left:3968;top:6162;width:784;height:103" coordorigin="3968,6162" coordsize="784,103" path="m4003,6218l3968,6218,3968,6231,4003,6231,4003,6218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068,6239l4055,6239,4055,6263,4068,6263,4068,6239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068,6165l4057,6165,4012,6227,4012,6239,4082,6239,4082,6228,4024,6228,4055,6184,4068,6184,4068,6165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068,6184l4055,6184,4055,6228,4068,6228,4068,6184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127,6165l4105,6173,4095,6192,4092,6214,4094,6236,4103,6256,4123,6266,4146,6258,4148,6254,4130,6254,4112,6247,4105,6225,4108,6195,4116,6179,4150,6179,4147,6174,4127,6165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150,6179l4116,6179,4136,6183,4145,6200,4146,6215,4142,6242,4130,6254,4148,6254,4156,6239,4159,6217,4159,6214,4157,6193,4150,6179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204,6165l4181,6165,4172,6173,4172,6197,4181,6205,4204,6205,4210,6199,4185,6199,4179,6192,4179,6178,4185,6171,4210,6171,4204,6165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210,6171l4200,6171,4206,6178,4206,6192,4200,6199,4210,6199,4213,6197,4213,6173,4210,6171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290,6162l4262,6164,4243,6174,4231,6188,4227,6208,4231,6237,4243,6255,4260,6264,4278,6264,4298,6257,4301,6254,4274,6254,4253,6247,4242,6228,4245,6197,4254,6179,4268,6172,4283,6172,4304,6172,4290,6162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303,6226l4298,6249,4283,6254,4301,6254,4312,6240,4303,6226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304,6172l4283,6172,4298,6175,4302,6193,4315,6193,4308,6175,4304,6172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401,6218l4367,6218,4367,6231,4401,6231,4401,6218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499,6165l4488,6165,4466,6172,4455,6191,4452,6211,4452,6232,4453,6242,4466,6262,4477,6266,4498,6266,4504,6262,4511,6255,4472,6255,4466,6243,4466,6221,4472,6212,4464,6212,4464,6211,4468,6192,4483,6176,4498,6176,4516,6176,4515,6171,4499,6165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510,6211l4501,6211,4506,6223,4506,6245,4498,6255,4511,6255,4516,6249,4519,6242,4519,6232,4510,6211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474,6200l4467,6207,4464,6212,4472,6212,4472,6211,4510,6211,4509,6208,4491,6201,4474,6200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516,6176l4498,6176,4503,6182,4504,6191,4516,6191,4516,6176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564,6165l4542,6173,4532,6192,4529,6214,4531,6236,4541,6256,4560,6266,4583,6258,4585,6254,4567,6254,4550,6247,4543,6225,4545,6195,4553,6179,4587,6179,4585,6174,4564,6165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587,6179l4553,6179,4574,6183,4582,6200,4583,6215,4579,6242,4567,6254,4585,6254,4594,6239,4597,6217,4596,6214,4594,6193,4587,6179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641,6165l4618,6165,4609,6173,4609,6197,4618,6205,4641,6205,4647,6199,4622,6199,4616,6192,4616,6178,4622,6171,4647,6171,4641,6165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647,6171l4637,6171,4643,6178,4643,6192,4637,6199,4647,6199,4650,6197,4650,6173,4647,6171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727,6162l4699,6164,4680,6174,4668,6188,4664,6208,4668,6237,4680,6255,4697,6264,4716,6264,4735,6257,4738,6254,4711,6254,4690,6247,4680,6228,4682,6197,4692,6179,4706,6172,4720,6172,4741,6172,4727,6162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740,6226l4735,6249,4720,6254,4738,6254,4749,6240,4740,6226xe" filled="t" fillcolor="#231F20" stroked="f">
                <v:path arrowok="t"/>
                <v:fill type="solid"/>
              </v:shape>
              <v:shape style="position:absolute;left:3968;top:6162;width:784;height:103" coordorigin="3968,6162" coordsize="784,103" path="m4741,6172l4720,6172,4735,6175,4739,6193,4752,6193,4745,6175,4741,6172xe" filled="t" fillcolor="#231F20" stroked="f">
                <v:path arrowok="t"/>
                <v:fill type="solid"/>
              </v:shape>
            </v:group>
            <v:group style="position:absolute;left:1080;top:6611;width:2719;height:268" coordorigin="1080,6611" coordsize="2719,268">
              <v:shape style="position:absolute;left:1080;top:6611;width:2719;height:268" coordorigin="1080,6611" coordsize="2719,268" path="m3799,6611l1080,6611,1080,6879,3799,6879,3799,6611xe" filled="t" fillcolor="#CBCCCE" stroked="f">
                <v:path arrowok="t"/>
                <v:fill type="solid"/>
              </v:shape>
            </v:group>
            <v:group style="position:absolute;left:3799;top:6611;width:7381;height:268" coordorigin="3799,6611" coordsize="7381,268">
              <v:shape style="position:absolute;left:3799;top:6611;width:7381;height:268" coordorigin="3799,6611" coordsize="7381,268" path="m11180,6611l3799,6611,3799,6879,11180,6879,11180,6611xe" filled="t" fillcolor="#CBCCCE" stroked="f">
                <v:path arrowok="t"/>
                <v:fill type="solid"/>
              </v:shape>
            </v:group>
            <v:group style="position:absolute;left:1249;top:6423;width:265;height:127" coordorigin="1249,6423" coordsize="265,127">
              <v:shape style="position:absolute;left:1249;top:6423;width:265;height:127" coordorigin="1249,6423" coordsize="265,127" path="m1267,6491l1250,6545,1254,6546,1257,6547,1260,6549,1275,6499,1272,6497,1270,6495,1267,6491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279,6538l1279,6547,1292,6547,1314,6546,1376,6546,1376,6540,1300,6540,1289,6539,1279,6538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376,6546l1314,6546,1348,6546,1368,6547,1376,6547,1376,6546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319,6482l1311,6482,1311,6540,1319,6540,1319,6482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342,6482l1334,6482,1334,6540,1342,6540,1342,6482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376,6538l1372,6539,1361,6540,1376,6540,1376,6538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293,6495l1286,6498,1292,6507,1296,6517,1298,6527,1306,6524,1303,6513,1299,6504,1293,6495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360,6490l1358,6501,1353,6512,1344,6523,1353,6527,1371,6498,1372,6497,1372,6496,1372,6496,1371,6495,1368,6494,1364,6492,1360,6490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365,6482l1342,6482,1350,6482,1358,6482,1365,6483,1365,6482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289,6429l1290,6436,1290,6470,1290,6475,1290,6478,1289,6483,1295,6482,1303,6482,1311,6482,1365,6482,1364,6478,1364,6475,1298,6475,1298,6459,1364,6459,1364,6453,1298,6453,1298,6437,1364,6437,1364,6433,1365,6431,1310,6431,1297,6430,1289,6429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254,6459l1249,6465,1258,6471,1266,6476,1271,6481,1277,6475,1270,6469,1262,6464,1254,6459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364,6459l1355,6459,1355,6475,1364,6475,1364,6471,1364,6459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364,6437l1355,6437,1355,6453,1364,6453,1364,6440,1364,6437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259,6424l1253,6430,1260,6434,1267,6440,1275,6447,1282,6441,1280,6440,1272,6434,1259,6424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365,6429l1357,6430,1345,6431,1365,6431,1365,6429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407,6437l1403,6458,1402,6502,1400,6518,1398,6530,1398,6530,1395,6538,1391,6545,1395,6546,1398,6548,1400,6550,1404,6540,1407,6530,1409,6521,1410,6504,1411,6488,1411,6448,1411,6444,1511,6444,1511,6438,1454,6438,1425,6437,1407,6437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443,6503l1434,6503,1441,6514,1448,6522,1455,6528,1439,6534,1418,6538,1412,6542,1414,6545,1415,6549,1438,6544,1456,6537,1512,6537,1491,6535,1473,6530,1478,6524,1463,6524,1455,6518,1448,6511,1443,6503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512,6537l1456,6537,1474,6540,1494,6544,1511,6543,1512,6540,1514,6537,1512,6537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492,6503l1483,6503,1477,6512,1470,6519,1463,6524,1478,6524,1485,6515,1492,6503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422,6495l1422,6503,1425,6503,1429,6503,1492,6503,1496,6497,1496,6496,1440,6496,1428,6496,1422,6495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497,6495l1488,6496,1475,6496,1496,6496,1497,6495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444,6468l1436,6468,1436,6488,1440,6487,1448,6487,1486,6487,1486,6481,1444,6481,1444,6468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486,6487l1448,6487,1481,6487,1486,6488,1486,6487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486,6468l1478,6468,1478,6481,1486,6481,1486,6468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415,6461l1415,6469,1423,6469,1430,6468,1436,6468,1507,6468,1507,6462,1436,6462,1430,6462,1423,6462,1415,6461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507,6468l1486,6468,1493,6468,1500,6469,1507,6469,1507,6468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435,6449l1436,6451,1436,6456,1436,6462,1444,6462,1444,6454,1444,6453,1446,6452,1447,6451,1447,6450,1446,6450,1440,6450,1437,6450,1435,6449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477,6448l1477,6452,1478,6456,1478,6462,1486,6462,1486,6453,1486,6452,1488,6451,1488,6450,1488,6449,1488,6449,1483,6449,1479,6449,1477,6448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507,6461l1499,6462,1492,6462,1507,6462,1507,6461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511,6444l1494,6444,1506,6445,1511,6445,1511,6444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454,6423l1445,6427,1449,6431,1451,6434,1454,6438,1511,6438,1475,6437,1460,6431,1457,6427,1454,6423xe" filled="t" fillcolor="#231F20" stroked="f">
                <v:path arrowok="t"/>
                <v:fill type="solid"/>
              </v:shape>
              <v:shape style="position:absolute;left:1249;top:6423;width:265;height:127" coordorigin="1249,6423" coordsize="265,127" path="m1511,6436l1498,6437,1475,6437,1511,6437,1511,6436xe" filled="t" fillcolor="#231F20" stroked="f">
                <v:path arrowok="t"/>
                <v:fill type="solid"/>
              </v:shape>
              <v:shape style="position:absolute;left:3958;top:6413;width:1940;height:150" type="#_x0000_t75">
                <v:imagedata r:id="rId58" o:title=""/>
              </v:shape>
              <v:shape style="position:absolute;left:1239;top:6681;width:430;height:150" type="#_x0000_t75">
                <v:imagedata r:id="rId59" o:title=""/>
              </v:shape>
              <v:shape style="position:absolute;left:3959;top:6681;width:1458;height:152" type="#_x0000_t75">
                <v:imagedata r:id="rId60" o:title=""/>
              </v:shape>
            </v:group>
            <v:group style="position:absolute;left:1080;top:7147;width:2719;height:268" coordorigin="1080,7147" coordsize="2719,268">
              <v:shape style="position:absolute;left:1080;top:7147;width:2719;height:268" coordorigin="1080,7147" coordsize="2719,268" path="m3799,7147l1080,7147,1080,7415,3799,7415,3799,7147xe" filled="t" fillcolor="#CBCCCE" stroked="f">
                <v:path arrowok="t"/>
                <v:fill type="solid"/>
              </v:shape>
            </v:group>
            <v:group style="position:absolute;left:3799;top:7147;width:7381;height:268" coordorigin="3799,7147" coordsize="7381,268">
              <v:shape style="position:absolute;left:3799;top:7147;width:7381;height:268" coordorigin="3799,7147" coordsize="7381,268" path="m11180,7147l3799,7147,3799,7415,11180,7415,11180,7147xe" filled="t" fillcolor="#CBCCCE" stroked="f">
                <v:path arrowok="t"/>
                <v:fill type="solid"/>
              </v:shape>
            </v:group>
            <v:group style="position:absolute;left:1080;top:7415;width:2719;height:324" coordorigin="1080,7415" coordsize="2719,324">
              <v:shape style="position:absolute;left:1080;top:7415;width:2719;height:324" coordorigin="1080,7415" coordsize="2719,324" path="m3799,7415l1080,7415,1080,7739,3799,7739,3799,7415xe" filled="t" fillcolor="#EE3124" stroked="f">
                <v:path arrowok="t"/>
                <v:fill type="solid"/>
              </v:shape>
            </v:group>
            <v:group style="position:absolute;left:3799;top:7415;width:7381;height:324" coordorigin="3799,7415" coordsize="7381,324">
              <v:shape style="position:absolute;left:3799;top:7415;width:7381;height:324" coordorigin="3799,7415" coordsize="7381,324" path="m11180,7415l3799,7415,3799,7739,11180,7739,11180,7415xe" filled="t" fillcolor="#EE3124" stroked="f">
                <v:path arrowok="t"/>
                <v:fill type="solid"/>
              </v:shape>
            </v:group>
            <v:group style="position:absolute;left:1249;top:6959;width:401;height:129" coordorigin="1249,6959" coordsize="401,129">
              <v:shape style="position:absolute;left:1249;top:6959;width:401;height:129" coordorigin="1249,6959" coordsize="401,129" path="m1249,6969l1250,6974,1250,6976,1250,7072,1250,7079,1250,7081,1249,7088,1260,7088,1259,7082,1259,7079,1259,7073,1259,6976,1288,6976,1290,6971,1285,6969,1270,6969,1255,6969,1249,6969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315,6990l1307,6990,1307,7034,1305,7046,1296,7066,1290,7074,1281,7080,1284,7081,1287,7084,1289,7087,1302,7072,1310,7054,1315,7033,1348,7021,1357,7021,1357,7014,1315,7014,1315,6990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319,7072l1321,7075,1323,7079,1324,7083,1331,7083,1338,7082,1348,7079,1351,7075,1352,7073,1328,7073,1324,7073,1319,7072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357,7021l1348,7021,1343,7066,1343,7068,1342,7070,1339,7072,1336,7073,1352,7073,1354,7046,1357,7021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288,6976l1280,6976,1276,6988,1272,6999,1266,7011,1276,7019,1282,7028,1282,7043,1280,7047,1274,7051,1269,7052,1261,7052,1265,7056,1266,7059,1266,7063,1274,7061,1280,7059,1288,7051,1290,7046,1290,7033,1289,7028,1284,7018,1280,7013,1275,7009,1283,6989,1288,6976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357,7013l1354,7014,1349,7014,1357,7014,1357,7013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288,6982l1288,6991,1296,6990,1302,6990,1307,6990,1361,6990,1368,6983,1308,6983,1297,6983,1288,6982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361,6990l1315,6990,1341,6990,1360,6990,1361,6990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318,6960l1310,6965,1314,6969,1317,6976,1321,6983,1330,6983,1327,6974,1323,6967,1318,6960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369,6982l1360,6983,1347,6983,1368,6983,1369,6982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284,6969l1277,6969,1285,6969,1284,6969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441,6961l1442,6963,1442,6965,1442,7011,1442,7016,1441,7021,1452,7021,1451,7016,1451,7011,1451,6968,1451,6966,1454,6965,1454,6964,1454,6962,1454,6962,1448,6962,1444,6962,1441,6961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410,6974l1403,6994,1392,7010,1387,7015,1391,7015,1394,7017,1396,7019,1401,7014,1404,7009,1410,7000,1413,6995,1415,6989,1417,6984,1419,6982,1422,6980,1422,6980,1422,6978,1421,6977,1417,6977,1414,6976,1410,6974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478,6974l1471,6979,1484,6995,1495,7012,1506,7011,1495,6996,1482,6979,1478,6974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400,7072l1384,7081,1400,7081,1420,7080,1505,7080,1508,7073,1442,7073,1420,7073,1400,7072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505,7080l1469,7080,1489,7080,1505,7081,1505,7080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450,7050l1441,7050,1442,7073,1508,7073,1508,7073,1472,7073,1450,7050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508,7071l1492,7072,1472,7073,1508,7073,1508,7071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402,7042l1401,7051,1418,7050,1441,7050,1450,7050,1491,7050,1492,7044,1442,7044,1419,7043,1402,7042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491,7050l1450,7050,1473,7050,1491,7051,1491,7050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441,7025l1442,7028,1442,7031,1442,7044,1492,7044,1453,7044,1450,7034,1450,7032,1451,7031,1454,7029,1454,7028,1454,7027,1453,7026,1448,7026,1444,7026,1441,7025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492,7042l1475,7043,1453,7044,1492,7044,1492,7042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541,6960l1542,6964,1543,6967,1543,7072,1542,7077,1541,7087,1552,7087,1552,7077,1551,7072,1551,6967,1552,6965,1554,6963,1555,6962,1555,6961,1553,6961,1547,6961,1544,6960,1541,6960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567,7071l1567,7081,1584,7080,1607,7079,1648,7079,1650,7072,1589,7072,1576,7072,1567,7071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648,7079l1607,7079,1631,7079,1648,7080,1648,7079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615,7036l1606,7036,1606,7072,1615,7072,1615,7036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650,7071l1641,7071,1629,7072,1615,7072,1650,7072,1650,7071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582,7028l1582,7038,1589,7037,1597,7036,1606,7036,1641,7036,1641,7029,1606,7029,1596,7029,1588,7029,1582,7028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641,7036l1615,7036,1627,7036,1635,7037,1641,7038,1641,7036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615,6999l1606,6999,1606,7029,1615,7029,1615,6999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641,7028l1635,7029,1626,7029,1615,7029,1641,7029,1641,7028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583,6969l1580,6992,1579,6992,1573,7011,1570,7023,1573,7024,1576,7025,1581,7016,1584,7007,1586,6999,1645,6999,1645,6992,1588,6992,1589,6986,1590,6982,1592,6978,1593,6977,1595,6976,1595,6975,1595,6972,1594,6972,1589,6972,1586,6971,1583,6969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562,6984l1555,6987,1559,6995,1561,7003,1562,7011,1571,7007,1569,7000,1566,6991,1562,6984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645,6999l1625,6999,1635,6999,1645,7000,1645,6999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606,6959l1606,6962,1606,6992,1615,6992,1615,6965,1616,6964,1618,6962,1618,6962,1618,6961,1617,6961,1613,6961,1609,6960,1606,6959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645,6991l1638,6991,1628,6992,1645,6992,1645,6991xe" filled="t" fillcolor="#231F20" stroked="f">
                <v:path arrowok="t"/>
                <v:fill type="solid"/>
              </v:shape>
              <v:shape style="position:absolute;left:1249;top:6959;width:401;height:129" coordorigin="1249,6959" coordsize="401,129" path="m1537,6989l1528,6989,1528,7001,1526,7012,1521,7022,1530,7024,1534,7013,1536,7002,1537,6989xe" filled="t" fillcolor="#231F20" stroked="f">
                <v:path arrowok="t"/>
                <v:fill type="solid"/>
              </v:shape>
              <v:shape style="position:absolute;left:3958;top:6949;width:1543;height:150" type="#_x0000_t75">
                <v:imagedata r:id="rId61" o:title=""/>
              </v:shape>
            </v:group>
            <v:group style="position:absolute;left:1249;top:7227;width:267;height:129" coordorigin="1249,7227" coordsize="267,129">
              <v:shape style="position:absolute;left:1249;top:7227;width:267;height:129" coordorigin="1249,7227" coordsize="267,129" path="m1367,7241l1321,7241,1331,7241,1330,7247,1327,7253,1318,7265,1313,7269,1307,7272,1312,7272,1315,7274,1317,7277,1330,7261,1337,7243,1358,7241,1367,7241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40,7264l1342,7266,1343,7269,1343,7272,1343,7274,1343,7274,1349,7274,1364,7265,1347,7265,1344,7265,1340,7264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67,7241l1358,7241,1357,7258,1356,7261,1354,7264,1352,7265,1364,7265,1365,7262,1365,7257,1367,7243,1367,7241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10,7234l1310,7241,1314,7241,1321,7241,1367,7241,1367,7239,1368,7235,1322,7235,1313,7234,1310,7234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68,7234l1363,7234,1353,7235,1368,7235,1368,7234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261,7234l1261,7237,1261,7310,1261,7312,1261,7316,1270,7316,1270,7307,1301,7307,1301,7300,1270,7300,1270,7275,1301,7275,1301,7269,1270,7269,1270,7242,1301,7242,1301,7240,1301,7236,1301,7235,1273,7235,1266,7235,1261,7234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01,7307l1292,7307,1292,7313,1302,7313,1301,7310,1301,7307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01,7275l1292,7275,1292,7300,1301,7300,1301,7275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01,7242l1292,7242,1292,7269,1301,7269,1301,7242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02,7234l1299,7235,1292,7235,1301,7235,1302,7234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65,7314l1352,7314,1360,7314,1365,7315,1365,7314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12,7279l1313,7281,1313,7284,1313,7307,1313,7312,1312,7315,1319,7314,1328,7314,1365,7314,1365,7310,1364,7307,1356,7307,1321,7307,1321,7285,1365,7285,1365,7284,1366,7280,1328,7280,1319,7279,1312,7279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65,7285l1356,7285,1356,7307,1364,7307,1364,7291,1365,7285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66,7279l1359,7279,1350,7280,1366,7280,1366,7279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55,7319l1349,7325,1359,7335,1366,7345,1371,7354,1379,7348,1372,7337,1364,7327,1355,7319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270,7320l1265,7333,1258,7343,1249,7351,1257,7356,1266,7347,1272,7337,1277,7325,1270,7320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28,7321l1320,7325,1325,7334,1329,7343,1331,7353,1340,7350,1336,7340,1332,7330,1328,7321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300,7323l1292,7326,1295,7335,1297,7344,1298,7353,1308,7351,1306,7342,1304,7333,1300,7323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408,7241l1405,7262,1404,7306,1402,7323,1400,7334,1399,7335,1396,7342,1392,7349,1396,7350,1399,7352,1402,7354,1406,7344,1409,7335,1410,7325,1412,7308,1412,7292,1412,7252,1412,7249,1512,7249,1512,7242,1455,7242,1426,7242,1408,7241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445,7307l1436,7307,1442,7318,1449,7327,1457,7332,1440,7339,1420,7343,1414,7346,1415,7349,1417,7353,1439,7348,1457,7341,1514,7341,1492,7339,1475,7334,1479,7328,1465,7328,1456,7323,1450,7315,1445,7307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514,7341l1457,7341,1476,7345,1495,7349,1512,7347,1514,7344,1516,7341,1514,7341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494,7307l1485,7307,1478,7316,1471,7324,1465,7328,1479,7328,1486,7319,1494,7307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423,7299l1423,7308,1427,7307,1431,7307,1494,7307,1497,7301,1498,7300,1441,7300,1430,7300,1423,7299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498,7299l1489,7300,1476,7300,1498,7300,1498,7299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445,7273l1438,7273,1438,7292,1442,7291,1450,7291,1487,7291,1487,7285,1445,7285,1445,7273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487,7291l1474,7291,1482,7291,1487,7292,1487,7291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487,7273l1479,7273,1479,7285,1487,7285,1487,7273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416,7265l1416,7274,1424,7273,1431,7273,1438,7273,1509,7273,1509,7266,1438,7266,1431,7266,1424,7266,1416,7265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509,7273l1487,7273,1495,7273,1502,7273,1509,7274,1509,7273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437,7253l1437,7255,1437,7256,1438,7260,1438,7266,1445,7266,1446,7258,1446,7257,1448,7256,1448,7255,1448,7254,1448,7254,1442,7254,1439,7254,1437,7253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478,7252l1479,7256,1479,7260,1479,7266,1487,7266,1487,7257,1488,7256,1488,7255,1489,7255,1490,7254,1490,7253,1489,7253,1484,7253,1481,7253,1478,7252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509,7265l1500,7266,1493,7266,1509,7266,1509,7265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512,7249l1496,7249,1508,7249,1512,7249,1512,7249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455,7227l1447,7232,1450,7235,1453,7238,1455,7242,1512,7242,1476,7242,1462,7236,1459,7231,1455,7227xe" filled="t" fillcolor="#231F20" stroked="f">
                <v:path arrowok="t"/>
                <v:fill type="solid"/>
              </v:shape>
              <v:shape style="position:absolute;left:1249;top:7227;width:267;height:129" coordorigin="1249,7227" coordsize="267,129" path="m1512,7240l1500,7241,1476,7242,1512,7242,1512,7240xe" filled="t" fillcolor="#231F20" stroked="f">
                <v:path arrowok="t"/>
                <v:fill type="solid"/>
              </v:shape>
              <v:shape style="position:absolute;left:3958;top:7217;width:1478;height:154" type="#_x0000_t75">
                <v:imagedata r:id="rId62" o:title=""/>
              </v:shape>
              <v:shape style="position:absolute;left:1150;top:7485;width:800;height:207" type="#_x0000_t75">
                <v:imagedata r:id="rId63" o:title=""/>
              </v:shape>
            </v:group>
            <v:group style="position:absolute;left:1080;top:8007;width:2719;height:268" coordorigin="1080,8007" coordsize="2719,268">
              <v:shape style="position:absolute;left:1080;top:8007;width:2719;height:268" coordorigin="1080,8007" coordsize="2719,268" path="m3799,8007l1080,8007,1080,8275,3799,8275,3799,8007xe" filled="t" fillcolor="#CBCCCE" stroked="f">
                <v:path arrowok="t"/>
                <v:fill type="solid"/>
              </v:shape>
            </v:group>
            <v:group style="position:absolute;left:3799;top:8007;width:7381;height:268" coordorigin="3799,8007" coordsize="7381,268">
              <v:shape style="position:absolute;left:3799;top:8007;width:7381;height:268" coordorigin="3799,8007" coordsize="7381,268" path="m11180,8007l3799,8007,3799,8275,11180,8275,11180,8007xe" filled="t" fillcolor="#CBCCCE" stroked="f">
                <v:path arrowok="t"/>
                <v:fill type="solid"/>
              </v:shape>
              <v:shape style="position:absolute;left:1239;top:7809;width:569;height:151" type="#_x0000_t75">
                <v:imagedata r:id="rId64" o:title=""/>
              </v:shape>
            </v:group>
            <v:group style="position:absolute;left:3968;top:7820;width:267;height:129" coordorigin="3968,7820" coordsize="267,129">
              <v:shape style="position:absolute;left:3968;top:7820;width:267;height:129" coordorigin="3968,7820" coordsize="267,129" path="m4036,7919l4027,7919,4027,7932,4027,7940,4026,7948,4037,7948,4036,7940,4036,7932,4036,7919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3970,7911l3968,7920,3986,7919,4008,7919,4093,7919,4095,7912,4011,7912,3989,7912,3970,7911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093,7919l4053,7919,4075,7919,4093,7920,4093,7919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036,7898l4020,7898,4027,7912,4036,7912,4036,7898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095,7911l4079,7912,4056,7912,4036,7912,4095,7912,4095,7911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3982,7845l3983,7849,3983,7852,3983,7892,3983,7895,3982,7899,3996,7898,4020,7898,4036,7898,4078,7897,4079,7896,4079,7895,4079,7891,3992,7891,3992,7875,4079,7875,4079,7869,3992,7869,3992,7853,4079,7853,4079,7849,4079,7848,4080,7847,4037,7847,4011,7846,3992,7846,3982,7845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078,7897l4036,7897,4060,7898,4077,7898,4078,7897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036,7875l4027,7875,4027,7891,4036,7891,4036,7875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079,7875l4071,7875,4071,7891,4079,7891,4079,7875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036,7853l4027,7853,4027,7869,4036,7869,4036,7853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079,7853l4071,7853,4071,7869,4079,7869,4079,7853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057,7820l4053,7828,4046,7837,4037,7847,4080,7847,4048,7847,4057,7836,4063,7830,4067,7829,4068,7829,4068,7828,4068,7827,4068,7826,4067,7826,4063,7825,4060,7823,4057,7820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080,7845l4074,7846,4063,7846,4048,7847,4080,7847,4080,7845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3999,7821l3994,7828,4003,7833,4011,7839,4017,7846,4023,7838,4015,7832,4007,7826,3999,7821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203,7926l4193,7926,4195,7930,4218,7950,4224,7950,4227,7948,4232,7942,4233,7941,4218,7941,4215,7939,4206,7930,4203,7926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191,7891l4183,7891,4185,7902,4187,7911,4190,7918,4178,7926,4166,7930,4152,7932,4155,7935,4158,7938,4158,7942,4173,7937,4184,7932,4193,7926,4203,7926,4203,7926,4200,7921,4203,7919,4207,7915,4209,7913,4197,7913,4194,7906,4192,7898,4191,7891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227,7926l4222,7941,4233,7941,4234,7938,4236,7932,4236,7932,4232,7931,4229,7929,4227,7926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162,7915l4147,7920,4127,7924,4108,7927,4111,7930,4112,7933,4112,7937,4133,7931,4152,7927,4162,7923,4161,7921,4161,7916,4162,7915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218,7891l4213,7898,4206,7906,4197,7913,4209,7913,4227,7900,4227,7900,4227,7898,4227,7898,4226,7897,4223,7896,4220,7894,4218,7891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149,7868l4140,7868,4133,7878,4127,7885,4119,7894,4115,7897,4111,7898,4113,7901,4114,7904,4114,7908,4117,7906,4122,7905,4157,7900,4156,7898,4156,7896,4128,7896,4149,7868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156,7892l4148,7894,4138,7895,4128,7896,4156,7896,4156,7892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190,7864l4181,7864,4181,7871,4182,7877,4182,7884,4174,7885,4166,7887,4157,7888,4159,7896,4183,7891,4191,7891,4191,7889,4212,7885,4231,7883,4231,7882,4191,7882,4190,7879,4190,7871,4190,7864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229,7875l4222,7876,4209,7879,4191,7882,4231,7882,4229,7875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135,7821l4109,7863,4111,7866,4113,7869,4114,7871,4117,7870,4120,7869,4140,7868,4149,7868,4153,7863,4154,7861,4144,7861,4122,7861,4145,7829,4146,7828,4146,7827,4145,7826,4141,7825,4138,7823,4135,7821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179,7821l4180,7832,4181,7845,4181,7857,4173,7858,4165,7859,4159,7860,4160,7869,4167,7867,4174,7866,4181,7864,4190,7864,4189,7863,4198,7862,4210,7860,4225,7858,4225,7856,4189,7856,4189,7832,4190,7828,4191,7827,4193,7825,4193,7825,4193,7823,4192,7823,4186,7823,4183,7822,4179,7821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154,7843l4152,7848,4149,7855,4144,7861,4154,7861,4164,7853,4165,7852,4165,7850,4163,7849,4159,7847,4157,7845,4154,7843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224,7849l4214,7852,4203,7854,4189,7856,4225,7856,4224,7849xe" filled="t" fillcolor="#231F20" stroked="f">
                <v:path arrowok="t"/>
                <v:fill type="solid"/>
              </v:shape>
              <v:shape style="position:absolute;left:3968;top:7820;width:267;height:129" coordorigin="3968,7820" coordsize="267,129" path="m4203,7826l4199,7832,4206,7836,4212,7841,4216,7846,4222,7840,4217,7835,4210,7830,4203,7826xe" filled="t" fillcolor="#231F20" stroked="f">
                <v:path arrowok="t"/>
                <v:fill type="solid"/>
              </v:shape>
              <v:shape style="position:absolute;left:1239;top:8077;width:565;height:149" type="#_x0000_t75">
                <v:imagedata r:id="rId65" o:title=""/>
              </v:shape>
              <v:shape style="position:absolute;left:3958;top:8077;width:582;height:150" type="#_x0000_t75">
                <v:imagedata r:id="rId66" o:title=""/>
              </v:shape>
            </v:group>
            <v:group style="position:absolute;left:1080;top:8544;width:2719;height:268" coordorigin="1080,8544" coordsize="2719,268">
              <v:shape style="position:absolute;left:1080;top:8544;width:2719;height:268" coordorigin="1080,8544" coordsize="2719,268" path="m3799,8544l1080,8544,1080,8812,3799,8812,3799,8544xe" filled="t" fillcolor="#CBCCCE" stroked="f">
                <v:path arrowok="t"/>
                <v:fill type="solid"/>
              </v:shape>
            </v:group>
            <v:group style="position:absolute;left:3799;top:8544;width:7381;height:268" coordorigin="3799,8544" coordsize="7381,268">
              <v:shape style="position:absolute;left:3799;top:8544;width:7381;height:268" coordorigin="3799,8544" coordsize="7381,268" path="m11180,8544l3799,8544,3799,8812,11180,8812,11180,8544xe" filled="t" fillcolor="#CBCCCE" stroked="f">
                <v:path arrowok="t"/>
                <v:fill type="solid"/>
              </v:shape>
              <v:shape style="position:absolute;left:1239;top:8345;width:565;height:150" type="#_x0000_t75">
                <v:imagedata r:id="rId67" o:title=""/>
              </v:shape>
            </v:group>
            <v:group style="position:absolute;left:3968;top:8357;width:479;height:127" coordorigin="3968,8357" coordsize="479,127">
              <v:shape style="position:absolute;left:3968;top:8357;width:479;height:127" coordorigin="3968,8357" coordsize="479,127" path="m4008,8472l4011,8475,4012,8478,4012,8483,4020,8483,4039,8473,4018,8473,4013,8473,4008,8472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029,8357l4030,8361,4031,8370,4031,8467,4030,8470,4027,8473,4024,8473,4039,8473,4039,8402,4046,8402,4043,8396,4039,8387,4039,8364,4040,8363,4042,8361,4042,8360,4042,8359,4041,8358,4037,8358,4033,8358,4029,8357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021,8396l4012,8396,4006,8416,3997,8433,3989,8445,3980,8453,3968,8459,3972,8461,3975,8463,3977,8466,3992,8452,4004,8437,4007,8433,4015,8416,4021,8396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046,8402l4039,8402,4045,8415,4052,8426,4060,8436,4072,8449,4088,8463,4095,8463,4097,8461,4100,8459,4054,8415,4059,8412,4065,8407,4054,8407,4047,8403,4046,8402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082,8379l4071,8393,4054,8407,4065,8407,4081,8394,4086,8391,4090,8391,4091,8390,4091,8389,4090,8388,4087,8386,4085,8383,4082,8379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3976,8389l3976,8398,3985,8397,3997,8396,4021,8396,4021,8396,4015,8390,3991,8390,3983,8389,3976,8389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015,8389l4007,8390,4015,8390,4015,8389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179,8437l4146,8437,4170,8460,4170,8468,4169,8476,4168,8484,4180,8484,4179,8476,4179,8468,4179,8437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125,8429l4111,8438,4126,8437,4146,8437,4179,8437,4225,8437,4236,8429,4170,8429,4145,8429,4125,8429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225,8437l4179,8437,4204,8437,4224,8437,4225,8437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179,8373l4161,8373,4170,8429,4236,8429,4236,8429,4203,8429,4201,8424,4198,8424,4196,8421,4193,8420,4190,8419,4195,8415,4196,8413,4179,8373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238,8428l4223,8429,4203,8429,4236,8429,4238,8428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196,8413l4195,8415,4190,8419,4193,8420,4196,8421,4198,8424,4200,8421,4196,8413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200,8421l4198,8424,4201,8424,4200,8421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132,8385l4125,8390,4133,8399,4141,8409,4148,8423,4156,8417,4144,8400,4132,8385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214,8384l4212,8390,4208,8397,4199,8410,4196,8413,4200,8421,4204,8416,4210,8409,4218,8397,4221,8394,4225,8393,4225,8393,4225,8391,4225,8391,4223,8390,4222,8389,4218,8387,4216,8385,4214,8384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126,8365l4123,8375,4140,8374,4161,8373,4179,8373,4221,8373,4225,8366,4188,8366,4159,8366,4139,8366,4126,8365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221,8373l4179,8373,4202,8374,4221,8374,4221,8373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225,8365l4210,8366,4188,8366,4225,8366,4225,8365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260,8437l4250,8437,4251,8446,4254,8452,4266,8462,4273,8464,4291,8464,4300,8461,4305,8455,4276,8455,4272,8453,4264,8447,4261,8443,4260,8437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307,8406l4289,8406,4295,8408,4303,8416,4305,8422,4305,8436,4303,8442,4293,8452,4288,8455,4305,8455,4312,8447,4316,8439,4316,8419,4313,8412,4307,8406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313,8361l4270,8361,4260,8411,4268,8407,4276,8406,4307,8406,4301,8399,4298,8398,4272,8398,4277,8371,4313,8371,4313,8361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294,8396l4281,8396,4277,8397,4272,8398,4298,8398,4294,8396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371,8359l4349,8359,4341,8363,4335,8372,4328,8388,4326,8411,4328,8434,4335,8450,4341,8460,4349,8464,4371,8464,4379,8460,4382,8455,4360,8455,4345,8448,4337,8427,4337,8399,4340,8383,4346,8372,4353,8368,4383,8368,4379,8363,4371,8359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383,8368l4368,8368,4374,8372,4383,8387,4385,8397,4385,8425,4383,8436,4374,8451,4368,8455,4382,8455,4385,8450,4392,8434,4395,8412,4393,8389,4386,8373,4383,8368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439,8363l4416,8363,4407,8372,4407,8395,4416,8404,4439,8404,4445,8398,4420,8398,4414,8391,4414,8376,4420,8369,4445,8369,4439,8363xe" filled="t" fillcolor="#231F20" stroked="f">
                <v:path arrowok="t"/>
                <v:fill type="solid"/>
              </v:shape>
              <v:shape style="position:absolute;left:3968;top:8357;width:479;height:127" coordorigin="3968,8357" coordsize="479,127" path="m4445,8369l4435,8369,4441,8376,4441,8391,4435,8398,4445,8398,4448,8395,4448,8372,4445,8369xe" filled="t" fillcolor="#231F20" stroked="f">
                <v:path arrowok="t"/>
                <v:fill type="solid"/>
              </v:shape>
              <v:shape style="position:absolute;left:1239;top:8614;width:1263;height:149" type="#_x0000_t75">
                <v:imagedata r:id="rId68" o:title=""/>
              </v:shape>
              <v:shape style="position:absolute;left:3958;top:8614;width:1109;height:150" type="#_x0000_t75">
                <v:imagedata r:id="rId69" o:title=""/>
              </v:shape>
            </v:group>
            <v:group style="position:absolute;left:1080;top:9080;width:2719;height:573" coordorigin="1080,9080" coordsize="2719,573">
              <v:shape style="position:absolute;left:1080;top:9080;width:2719;height:573" coordorigin="1080,9080" coordsize="2719,573" path="m3799,9080l1080,9080,1080,9652,3799,9652,3799,9080xe" filled="t" fillcolor="#CBCCCE" stroked="f">
                <v:path arrowok="t"/>
                <v:fill type="solid"/>
              </v:shape>
            </v:group>
            <v:group style="position:absolute;left:3799;top:9080;width:7381;height:573" coordorigin="3799,9080" coordsize="7381,573">
              <v:shape style="position:absolute;left:3799;top:9080;width:7381;height:573" coordorigin="3799,9080" coordsize="7381,573" path="m11180,9080l3799,9080,3799,9652,11180,9652,11180,9080xe" filled="t" fillcolor="#CBCCCE" stroked="f">
                <v:path arrowok="t"/>
                <v:fill type="solid"/>
              </v:shape>
              <v:shape style="position:absolute;left:1239;top:8882;width:1114;height:151" type="#_x0000_t75">
                <v:imagedata r:id="rId70" o:title=""/>
              </v:shape>
            </v:group>
            <v:group style="position:absolute;left:3968;top:8902;width:780;height:119" coordorigin="3968,8902" coordsize="780,119">
              <v:shape style="position:absolute;left:3968;top:8902;width:780;height:119" coordorigin="3968,8902" coordsize="780,119" path="m4024,8976l4011,8976,4011,9000,4024,9000,4024,8976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024,8902l4013,8902,3968,8964,3968,8976,4038,8976,4038,8965,3980,8965,4011,8921,4024,8921,4024,8902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024,8921l4011,8921,4011,8965,4024,8965,4024,8921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107,8913l4096,8913,4101,8923,4101,8943,4093,8947,4069,8961,4055,8974,4047,8993,4114,9000,4114,8988,4060,8988,4061,8985,4064,8977,4087,8964,4105,8952,4114,8934,4107,8913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088,8902l4069,8904,4053,8918,4061,8937,4062,8930,4062,8913,4107,8913,4106,8911,4088,8902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160,8902l4137,8902,4128,8910,4128,8934,4137,8942,4160,8942,4166,8936,4141,8936,4135,8929,4135,8915,4141,8908,4166,8908,4160,8902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166,8908l4156,8908,4162,8915,4162,8929,4156,8936,4166,8936,4169,8934,4169,8910,4166,8908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203,8985l4189,8985,4189,9000,4196,9000,4196,9007,4195,9014,4189,9014,4189,9021,4192,9020,4203,9018,4203,8985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307,8902l4296,8902,4275,8909,4264,8928,4260,8948,4260,8969,4261,8979,4267,8988,4274,8999,4285,9003,4307,9003,4312,8999,4319,8992,4280,8992,4274,8980,4274,8958,4280,8949,4273,8949,4273,8948,4276,8929,4292,8913,4307,8913,4324,8913,4324,8908,4307,8902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319,8948l4310,8948,4314,8960,4314,8982,4307,8992,4319,8992,4324,8986,4327,8979,4327,8969,4319,8948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283,8937l4276,8944,4273,8949,4280,8949,4281,8948,4319,8948,4318,8945,4299,8938,4283,8937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324,8913l4307,8913,4311,8919,4313,8928,4325,8928,4324,8913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393,8902l4371,8902,4347,8911,4341,8928,4341,8938,4346,8945,4354,8948,4344,8952,4338,8960,4338,8987,4348,8995,4355,9001,4366,9003,4371,9003,4395,8995,4396,8992,4355,8992,4351,8980,4351,8963,4357,8954,4402,8954,4402,8953,4389,8948,4393,8945,4397,8943,4362,8943,4354,8937,4354,8921,4357,8913,4399,8913,4393,8902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402,8954l4382,8954,4391,8960,4391,8988,4381,8992,4396,8992,4404,8977,4405,8964,4402,8954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399,8913l4384,8913,4388,8921,4388,8936,4382,8943,4397,8943,4401,8941,4401,8915,4399,8913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450,8902l4426,8902,4418,8910,4418,8934,4426,8942,4450,8942,4456,8936,4431,8936,4424,8929,4424,8915,4431,8908,4456,8908,4450,8902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456,8908l4446,8908,4452,8915,4452,8929,4446,8936,4456,8936,4459,8934,4459,8910,4456,8908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493,8985l4478,8985,4478,9000,4486,9000,4486,9007,4484,9014,4478,9014,4478,9021,4481,9020,4493,9018,4493,8985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561,8976l4548,8976,4560,8997,4579,9003,4605,8994,4606,8992,4571,8992,4562,8987,4561,8976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606,8948l4593,8948,4603,8955,4603,8982,4595,8992,4606,8992,4615,8977,4609,8951,4606,8948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610,8904l4559,8904,4552,8956,4563,8957,4567,8951,4574,8948,4606,8948,4600,8943,4565,8943,4569,8916,4610,8916,4610,8904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575,8937l4569,8940,4565,8943,4600,8943,4594,8938,4575,8937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686,8913l4675,8913,4680,8923,4680,8943,4672,8947,4649,8961,4634,8974,4626,8993,4693,9000,4693,8988,4639,8988,4640,8985,4643,8977,4666,8964,4684,8952,4693,8934,4686,8913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667,8902l4648,8904,4632,8918,4640,8937,4641,8930,4642,8913,4686,8913,4685,8911,4667,8902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739,8902l4716,8902,4707,8910,4707,8934,4716,8942,4739,8942,4745,8936,4720,8936,4714,8929,4714,8915,4720,8908,4745,8908,4739,8902xe" filled="t" fillcolor="#231F20" stroked="f">
                <v:path arrowok="t"/>
                <v:fill type="solid"/>
              </v:shape>
              <v:shape style="position:absolute;left:3968;top:8902;width:780;height:119" coordorigin="3968,8902" coordsize="780,119" path="m4745,8908l4735,8908,4741,8915,4741,8929,4735,8936,4745,8936,4748,8934,4748,8910,4745,8908xe" filled="t" fillcolor="#231F20" stroked="f">
                <v:path arrowok="t"/>
                <v:fill type="solid"/>
              </v:shape>
              <v:shape style="position:absolute;left:1240;top:9150;width:552;height:151" type="#_x0000_t75">
                <v:imagedata r:id="rId71" o:title=""/>
              </v:shape>
              <v:shape style="position:absolute;left:3958;top:9147;width:7050;height:473" type="#_x0000_t75">
                <v:imagedata r:id="rId72" o:title=""/>
              </v:shape>
            </v:group>
            <w10:wrap type="none"/>
          </v:group>
        </w:pict>
      </w:r>
      <w:r>
        <w:rPr/>
        <w:pict>
          <v:group style="position:absolute;margin-left:397.562988pt;margin-top:497pt;width:161.438pt;height:126.273pt;mso-position-horizontal-relative:page;mso-position-vertical-relative:page;z-index:-375" coordorigin="7951,9940" coordsize="3229,2525">
            <v:group style="position:absolute;left:7971;top:10229;width:3189;height:2" coordorigin="7971,10229" coordsize="3189,2">
              <v:shape style="position:absolute;left:7971;top:10229;width:3189;height:2" coordorigin="7971,10229" coordsize="3189,0" path="m7971,10229l11160,10229e" filled="f" stroked="t" strokeweight="1pt" strokecolor="#68737A">
                <v:path arrowok="t"/>
              </v:shape>
              <v:shape style="position:absolute;left:9016;top:10038;width:1099;height:133" type="#_x0000_t75">
                <v:imagedata r:id="rId73" o:title=""/>
              </v:shape>
              <v:shape style="position:absolute;left:8044;top:10298;width:485;height:130" type="#_x0000_t75">
                <v:imagedata r:id="rId74" o:title=""/>
              </v:shape>
            </v:group>
            <v:group style="position:absolute;left:9214;top:10309;width:227;height:108" coordorigin="9214,10309" coordsize="227,108">
              <v:shape style="position:absolute;left:9214;top:10309;width:227;height:108" coordorigin="9214,10309" coordsize="227,108" path="m9229,10309l9229,10317,9229,10318,9229,10334,9229,10336,9229,10344,9230,10344,9233,10344,9236,10343,9306,10343,9306,10343,9306,10336,9239,10336,9239,10330,9306,10330,9306,10323,9239,10323,9239,10316,9306,10316,9306,10313,9306,10310,9307,10309,9230,10309,9229,10309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06,10343l9295,10343,9304,10344,9307,10344,9306,10343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06,10330l9297,10330,9297,10336,9306,10336,9306,10330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06,10316l9297,10316,9297,10323,9306,10323,9306,10316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07,10309l9306,10309,9230,10309,9307,10309,9307,10309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215,10352l9215,10361,9216,10361,9221,10361,9231,10361,9322,10361,9322,10353,9221,10353,9216,10353,9215,10352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22,10361l9304,10361,9314,10361,9320,10361,9322,10361,9322,10361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271,10345l9259,10347,9261,10349,9262,10351,9264,10353,9274,10353,9271,10345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22,10352l9320,10353,9314,10353,9322,10353,9322,10352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250,10405l9252,10409,9254,10413,9255,10417,9268,10415,9274,10411,9273,10407,9258,10407,9250,10405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287,10393l9286,10393,9279,10400,9290,10403,9299,10406,9308,10412,9309,10413,9310,10413,9310,10414,9317,10405,9297,10397,9287,10393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246,10392l9235,10399,9225,10404,9214,10406,9222,10413,9246,10402,9249,10401,9251,10400,9254,10400,9255,10400,9255,10399,9256,10399,9252,10396,9247,10393,9246,10392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273,10389l9263,10389,9263,10403,9263,10406,9258,10407,9273,10407,9273,10406,9273,10389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246,10392l9246,10393,9246,10392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246,10392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230,10365l9230,10371,9230,10385,9230,10390,9230,10390,9234,10389,9240,10389,9306,10389,9306,10388,9305,10385,9305,10382,9240,10382,9240,10373,9305,10373,9305,10371,9306,10368,9306,10366,9234,10366,9231,10366,9230,10365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06,10389l9296,10389,9301,10389,9305,10390,9306,10390,9306,10389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05,10373l9296,10373,9296,10382,9305,10382,9305,10373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06,10365l9305,10366,9301,10366,9239,10366,9234,10366,9306,10366,9306,10365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401,10376l9389,10376,9392,10395,9391,10412,9402,10412,9402,10407,9401,10404,9401,10376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48,10363l9344,10384,9336,10401,9335,10404,9339,10405,9344,10406,9348,10409,9348,10407,9348,10406,9349,10400,9353,10389,9355,10381,9357,10374,9358,10368,9348,10363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401,10369l9383,10369,9371,10387,9356,10399,9357,10402,9361,10404,9363,10406,9377,10393,9389,10376,9401,10376,9401,10369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420,10369l9401,10369,9409,10387,9424,10402,9431,10402,9435,10399,9441,10395,9422,10387,9409,10371,9420,10369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63,10361l9363,10370,9378,10369,9436,10369,9436,10361,9372,10361,9367,10361,9363,10361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436,10369l9420,10369,9429,10370,9434,10370,9436,10370,9436,10369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91,10347l9392,10349,9392,10352,9392,10354,9392,10361,9401,10361,9401,10356,9402,10354,9403,10351,9403,10350,9395,10348,9391,10347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436,10361l9434,10361,9428,10361,9436,10361,9436,10361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39,10337l9333,10345,9340,10349,9346,10352,9351,10357,9357,10349,9357,10349,9353,10345,9347,10341,9339,10337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86,10329l9381,10337,9374,10344,9364,10349,9368,10351,9371,10353,9373,10355,9377,10352,9382,10347,9388,10342,9390,10340,9393,10339,9395,10338,9396,10337,9397,10336,9397,10336,9397,10335,9394,10333,9388,10331,9387,10330,9386,10330,9386,10329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411,10330l9403,10335,9408,10339,9414,10346,9421,10354,9431,10348,9421,10339,9415,10333,9411,10330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435,10324l9424,10324,9424,10328,9424,10330,9424,10336,9436,10336,9435,10333,9435,10331,9435,10324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436,10315l9433,10315,9365,10315,9365,10316,9365,10318,9365,10329,9365,10335,9377,10335,9376,10324,9435,10324,9435,10316,9435,10316,9436,10315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46,10312l9339,10319,9345,10322,9350,10326,9355,10331,9364,10324,9360,10321,9355,10318,9348,10314,9347,10313,9347,10313,9346,10312xe" filled="t" fillcolor="#231F20" stroked="f">
                <v:path arrowok="t"/>
                <v:fill type="solid"/>
              </v:shape>
              <v:shape style="position:absolute;left:9214;top:10309;width:227;height:108" coordorigin="9214,10309" coordsize="227,108" path="m9365,10315l9365,10315,9365,10315,9365,10315xe" filled="t" fillcolor="#231F20" stroked="f">
                <v:path arrowok="t"/>
                <v:fill type="solid"/>
              </v:shape>
            </v:group>
            <v:group style="position:absolute;left:8051;top:10592;width:399;height:103" coordorigin="8051,10592" coordsize="399,103">
              <v:shape style="position:absolute;left:8051;top:10592;width:399;height:103" coordorigin="8051,10592" coordsize="399,103" path="m8107,10668l8094,10668,8094,10692,8107,10692,8107,10668xe" filled="t" fillcolor="#231F20" stroked="f">
                <v:path arrowok="t"/>
                <v:fill type="solid"/>
              </v:shape>
              <v:shape style="position:absolute;left:8051;top:10592;width:399;height:103" coordorigin="8051,10592" coordsize="399,103" path="m8107,10594l8096,10594,8051,10656,8051,10668,8121,10668,8121,10658,8063,10658,8094,10613,8107,10613,8107,10594xe" filled="t" fillcolor="#231F20" stroked="f">
                <v:path arrowok="t"/>
                <v:fill type="solid"/>
              </v:shape>
              <v:shape style="position:absolute;left:8051;top:10592;width:399;height:103" coordorigin="8051,10592" coordsize="399,103" path="m8107,10613l8094,10613,8094,10658,8107,10658,8107,10613xe" filled="t" fillcolor="#231F20" stroked="f">
                <v:path arrowok="t"/>
                <v:fill type="solid"/>
              </v:shape>
              <v:shape style="position:absolute;left:8051;top:10592;width:399;height:103" coordorigin="8051,10592" coordsize="399,103" path="m8152,10677l8138,10677,8138,10692,8152,10692,8152,10677xe" filled="t" fillcolor="#231F20" stroked="f">
                <v:path arrowok="t"/>
                <v:fill type="solid"/>
              </v:shape>
              <v:shape style="position:absolute;left:8051;top:10592;width:399;height:103" coordorigin="8051,10592" coordsize="399,103" path="m8204,10594l8183,10602,8172,10621,8170,10643,8172,10665,8181,10685,8201,10695,8223,10687,8225,10683,8208,10683,8190,10676,8183,10654,8186,10624,8194,10608,8228,10608,8225,10603,8204,10594xe" filled="t" fillcolor="#231F20" stroked="f">
                <v:path arrowok="t"/>
                <v:fill type="solid"/>
              </v:shape>
              <v:shape style="position:absolute;left:8051;top:10592;width:399;height:103" coordorigin="8051,10592" coordsize="399,103" path="m8228,10608l8194,10608,8214,10612,8223,10629,8224,10644,8220,10671,8208,10683,8225,10683,8234,10668,8237,10646,8237,10643,8235,10622,8228,10608xe" filled="t" fillcolor="#231F20" stroked="f">
                <v:path arrowok="t"/>
                <v:fill type="solid"/>
              </v:shape>
              <v:shape style="position:absolute;left:8051;top:10592;width:399;height:103" coordorigin="8051,10592" coordsize="399,103" path="m8302,10619l8290,10619,8290,10692,8303,10692,8303,10632,8311,10629,8302,10629,8302,10619xe" filled="t" fillcolor="#231F20" stroked="f">
                <v:path arrowok="t"/>
                <v:fill type="solid"/>
              </v:shape>
              <v:shape style="position:absolute;left:8051;top:10592;width:399;height:103" coordorigin="8051,10592" coordsize="399,103" path="m8343,10628l8331,10628,8333,10635,8333,10692,8346,10692,8346,10638,8352,10629,8344,10629,8343,10628xe" filled="t" fillcolor="#231F20" stroked="f">
                <v:path arrowok="t"/>
                <v:fill type="solid"/>
              </v:shape>
              <v:shape style="position:absolute;left:8051;top:10592;width:399;height:103" coordorigin="8051,10592" coordsize="399,103" path="m8389,10628l8374,10628,8377,10635,8377,10692,8389,10692,8389,10628xe" filled="t" fillcolor="#231F20" stroked="f">
                <v:path arrowok="t"/>
                <v:fill type="solid"/>
              </v:shape>
              <v:shape style="position:absolute;left:8051;top:10592;width:399;height:103" coordorigin="8051,10592" coordsize="399,103" path="m8338,10617l8311,10617,8305,10625,8302,10629,8311,10629,8315,10628,8343,10628,8342,10625,8338,10617xe" filled="t" fillcolor="#231F20" stroked="f">
                <v:path arrowok="t"/>
                <v:fill type="solid"/>
              </v:shape>
              <v:shape style="position:absolute;left:8051;top:10592;width:399;height:103" coordorigin="8051,10592" coordsize="399,103" path="m8374,10617l8355,10617,8350,10622,8344,10629,8352,10629,8353,10628,8389,10628,8389,10621,8374,10617xe" filled="t" fillcolor="#231F20" stroked="f">
                <v:path arrowok="t"/>
                <v:fill type="solid"/>
              </v:shape>
              <v:shape style="position:absolute;left:8051;top:10592;width:399;height:103" coordorigin="8051,10592" coordsize="399,103" path="m8420,10619l8407,10619,8407,10692,8420,10692,8420,10619xe" filled="t" fillcolor="#231F20" stroked="f">
                <v:path arrowok="t"/>
                <v:fill type="solid"/>
              </v:shape>
              <v:shape style="position:absolute;left:8051;top:10592;width:399;height:103" coordorigin="8051,10592" coordsize="399,103" path="m8420,10592l8407,10592,8407,10606,8420,10606,8420,10592xe" filled="t" fillcolor="#231F20" stroked="f">
                <v:path arrowok="t"/>
                <v:fill type="solid"/>
              </v:shape>
              <v:shape style="position:absolute;left:8051;top:10592;width:399;height:103" coordorigin="8051,10592" coordsize="399,103" path="m8451,10592l8438,10592,8438,10692,8451,10692,8451,10592xe" filled="t" fillcolor="#231F20" stroked="f">
                <v:path arrowok="t"/>
                <v:fill type="solid"/>
              </v:shape>
              <v:shape style="position:absolute;left:9204;top:10579;width:1646;height:152" type="#_x0000_t75">
                <v:imagedata r:id="rId75" o:title=""/>
              </v:shape>
            </v:group>
            <v:group style="position:absolute;left:8051;top:10860;width:397;height:103" coordorigin="8051,10860" coordsize="397,103">
              <v:shape style="position:absolute;left:8051;top:10860;width:397;height:103" coordorigin="8051,10860" coordsize="397,103" path="m8099,10862l8088,10862,8066,10870,8055,10889,8052,10909,8051,10929,8053,10940,8059,10949,8066,10960,8077,10963,8098,10963,8104,10959,8109,10954,8110,10952,8072,10952,8066,10941,8066,10919,8072,10910,8064,10910,8064,10909,8068,10889,8083,10874,8098,10873,8115,10873,8115,10868,8099,10862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110,10909l8101,10909,8106,10921,8106,10943,8098,10952,8110,10952,8116,10946,8118,10939,8118,10929,8110,10909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074,10898l8067,10905,8064,10910,8072,10910,8072,10909,8110,10909,8109,10906,8091,10898,8074,10898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115,10873l8098,10873,8103,10880,8104,10888,8116,10888,8115,10873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150,10946l8136,10946,8136,10961,8150,10961,8150,10946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223,10862l8201,10862,8178,10872,8171,10889,8171,10898,8176,10905,8185,10908,8174,10913,8168,10920,8168,10948,8178,10956,8186,10962,8196,10963,8202,10963,8225,10956,8227,10952,8185,10952,8181,10940,8181,10923,8188,10914,8232,10914,8232,10914,8219,10908,8228,10904,8192,10904,8184,10898,8184,10882,8187,10873,8230,10873,8223,10862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232,10914l8213,10914,8222,10920,8222,10949,8211,10952,8227,10952,8235,10938,8235,10925,8232,10914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230,10873l8215,10873,8219,10882,8219,10897,8212,10904,8228,10904,8232,10902,8232,10876,8230,10873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300,10887l8289,10887,8289,10961,8301,10961,8301,10901,8309,10898,8300,10898,8300,10887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342,10896l8329,10896,8331,10903,8332,10961,8344,10961,8344,10906,8350,10897,8342,10897,8342,10896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387,10896l8372,10896,8375,10903,8375,10961,8387,10961,8387,10896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336,10885l8309,10885,8303,10894,8300,10898,8309,10898,8313,10896,8342,10896,8340,10893,8336,10885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372,10885l8353,10885,8348,10890,8342,10897,8350,10897,8351,10896,8387,10896,8387,10889,8372,10885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418,10887l8405,10887,8405,10961,8418,10961,8418,10887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418,10860l8405,10860,8405,10874,8418,10874,8418,10860xe" filled="t" fillcolor="#231F20" stroked="f">
                <v:path arrowok="t"/>
                <v:fill type="solid"/>
              </v:shape>
              <v:shape style="position:absolute;left:8051;top:10860;width:397;height:103" coordorigin="8051,10860" coordsize="397,103" path="m8449,10860l8437,10860,8437,10961,8449,10961,8449,10860xe" filled="t" fillcolor="#231F20" stroked="f">
                <v:path arrowok="t"/>
                <v:fill type="solid"/>
              </v:shape>
            </v:group>
            <v:group style="position:absolute;left:9214;top:10858;width:1509;height:132" coordorigin="9214,10858" coordsize="1509,132">
              <v:shape style="position:absolute;left:9214;top:10858;width:1509;height:132" coordorigin="9214,10858" coordsize="1509,132" path="m9249,10862l9227,10870,9217,10890,9214,10911,9217,10934,9226,10954,9245,10963,9268,10955,9270,10952,9252,10952,9235,10944,9228,10923,9230,10892,9239,10876,9272,10876,9270,10871,9249,10862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272,10876l9239,10876,9259,10880,9267,10897,9269,10913,9265,10940,9252,10952,9270,10952,9279,10937,9282,10915,9282,10911,9279,10891,9272,10876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347,10887l9335,10887,9335,10961,9347,10961,9347,10901,9356,10898,9347,10898,9347,10887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388,10896l9376,10896,9378,10903,9378,10961,9390,10961,9390,10906,9397,10897,9388,10897,9388,10896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433,10896l9418,10896,9421,10903,9421,10961,9433,10961,9433,10896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382,10885l9356,10885,9349,10894,9347,10898,9356,10898,9360,10896,9388,10896,9386,10893,9382,10885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419,10885l9399,10885,9395,10890,9388,10897,9397,10897,9397,10896,9433,10896,9433,10889,9419,10885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463,10887l9452,10887,9452,10961,9464,10961,9464,10901,9472,10898,9463,10898,9463,10887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505,10896l9492,10896,9494,10903,9495,10961,9507,10961,9507,10906,9513,10897,9505,10897,9505,10896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550,10896l9535,10896,9538,10903,9538,10961,9550,10961,9550,10896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499,10885l9472,10885,9466,10894,9463,10898,9472,10898,9476,10896,9505,10896,9503,10893,9499,10885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535,10885l9516,10885,9511,10890,9505,10897,9513,10897,9514,10896,9550,10896,9550,10889,9535,10885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638,10915l9604,10915,9604,10928,9638,10928,9638,10915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757,10864l9689,10864,9689,10876,9743,10876,9731,10892,9720,10910,9711,10929,9705,10949,9716,10961,9723,10934,9732,10912,9742,10894,9751,10881,9757,10864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814,10862l9803,10862,9782,10870,9770,10889,9767,10909,9767,10929,9768,10940,9774,10949,9781,10960,9792,10963,9813,10963,9819,10959,9826,10952,9787,10952,9781,10941,9781,10919,9787,10910,9780,10910,9780,10909,9783,10889,9799,10874,9813,10873,9831,10873,9831,10868,9814,10862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826,10909l9817,10909,9821,10921,9821,10943,9814,10952,9826,10952,9831,10946,9834,10939,9834,10929,9826,10909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790,10898l9783,10905,9780,10910,9787,10910,9788,10909,9826,10909,9825,10906,9806,10898,9790,10898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831,10873l9813,10873,9818,10880,9820,10888,9832,10888,9831,10873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899,10887l9887,10887,9887,10961,9900,10961,9900,10901,9908,10898,9899,10898,9899,10887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940,10896l9928,10896,9930,10903,9930,10961,9943,10961,9943,10906,9949,10897,9941,10897,9940,10896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986,10896l9970,10896,9973,10903,9973,10961,9986,10961,9986,10896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934,10885l9908,10885,9902,10894,9899,10898,9908,10898,9912,10896,9940,10896,9939,10893,9934,10885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9971,10885l9952,10885,9947,10890,9941,10897,9949,10897,9950,10896,9986,10896,9986,10889,9971,10885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015,10887l10004,10887,10004,10961,10016,10961,10016,10901,10025,10898,10015,10898,10015,10887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057,10896l10045,10896,10047,10903,10047,10961,10059,10961,10059,10906,10066,10897,10057,10897,10057,10896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102,10896l10087,10896,10090,10903,10090,10961,10102,10961,10102,10896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051,10885l10025,10885,10018,10894,10016,10898,10025,10898,10028,10896,10057,10896,10051,10885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088,10885l10068,10885,10063,10890,10057,10897,10066,10897,10066,10896,10102,10896,10102,10889,10088,10885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183,10858l10172,10876,10164,10894,10160,10914,10162,10938,10166,10957,10174,10974,10192,10990,10183,10970,10176,10952,10173,10933,10174,10907,10178,10888,10185,10872,10183,10858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237,10862l10215,10870,10205,10890,10202,10911,10204,10934,10214,10954,10233,10963,10256,10955,10258,10952,10240,10952,10223,10944,10216,10923,10218,10892,10226,10876,10260,10876,10258,10871,10237,10862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260,10876l10226,10876,10247,10880,10255,10897,10256,10913,10252,10940,10240,10952,10258,10952,10267,10937,10270,10915,10269,10911,10267,10891,10260,10876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307,10858l10292,10858,10279,10878,10288,10878,10307,10858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332,10858l10317,10858,10304,10878,10314,10878,10332,10858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401,10915l10366,10915,10366,10928,10401,10928,10401,10915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463,10930l10451,10930,10451,10942,10454,10953,10470,10961,10476,10963,10483,10963,10508,10956,10510,10952,10466,10952,10464,10940,10463,10930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515,10915l10491,10915,10506,10917,10506,10944,10497,10952,10510,10952,10518,10939,10519,10918,10515,10915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477,10905l10477,10915,10491,10915,10515,10915,10512,10912,10503,10909,10503,10908,10508,10907,10510,10905,10493,10905,10477,10905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515,10873l10499,10873,10502,10883,10502,10901,10493,10905,10510,10905,10515,10901,10515,10873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504,10862l10485,10862,10461,10871,10453,10889,10465,10894,10467,10873,10515,10873,10504,10862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550,10946l10536,10946,10536,10961,10550,10961,10550,10946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603,10862l10581,10870,10571,10890,10568,10911,10570,10934,10579,10954,10599,10963,10621,10955,10623,10952,10606,10952,10588,10944,10581,10923,10584,10892,10592,10876,10626,10876,10623,10871,10603,10862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626,10876l10592,10876,10612,10880,10621,10897,10622,10913,10618,10940,10606,10952,10623,10952,10632,10937,10635,10915,10635,10911,10633,10891,10626,10876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695,10861l10694,10862,10701,10877,10708,10895,10711,10915,10710,10941,10706,10960,10699,10976,10700,10990,10712,10971,10720,10953,10724,10934,10722,10910,10717,10890,10710,10874,10695,10861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672,10858l10657,10858,10645,10878,10654,10878,10672,10858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698,10858l10682,10858,10670,10878,10679,10878,10694,10862,10692,10858,10698,10858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692,10858l10694,10862,10695,10861,10692,10858xe" filled="t" fillcolor="#231F20" stroked="f">
                <v:path arrowok="t"/>
                <v:fill type="solid"/>
              </v:shape>
              <v:shape style="position:absolute;left:9214;top:10858;width:1509;height:132" coordorigin="9214,10858" coordsize="1509,132" path="m10698,10858l10692,10858,10695,10861,10698,10858xe" filled="t" fillcolor="#231F20" stroked="f">
                <v:path arrowok="t"/>
                <v:fill type="solid"/>
              </v:shape>
            </v:group>
            <v:group style="position:absolute;left:8051;top:11129;width:467;height:103" coordorigin="8051,11129" coordsize="467,103">
              <v:shape style="position:absolute;left:8051;top:11129;width:467;height:103" coordorigin="8051,11129" coordsize="467,103" path="m8087,11131l8078,11131,8074,11147,8067,11148,8051,11149,8051,11159,8074,11159,8074,11229,8087,11229,8087,11131xe" filled="t" fillcolor="#231F20" stroked="f">
                <v:path arrowok="t"/>
                <v:fill type="solid"/>
              </v:shape>
              <v:shape style="position:absolute;left:8051;top:11129;width:467;height:103" coordorigin="8051,11129" coordsize="467,103" path="m8155,11131l8133,11139,8123,11158,8120,11180,8122,11202,8132,11222,8151,11232,8174,11224,8176,11220,8158,11220,8141,11213,8134,11191,8136,11161,8144,11145,8178,11145,8176,11140,8155,11131xe" filled="t" fillcolor="#231F20" stroked="f">
                <v:path arrowok="t"/>
                <v:fill type="solid"/>
              </v:shape>
              <v:shape style="position:absolute;left:8051;top:11129;width:467;height:103" coordorigin="8051,11129" coordsize="467,103" path="m8178,11145l8144,11145,8165,11149,8173,11166,8174,11181,8170,11208,8158,11220,8176,11220,8185,11205,8188,11183,8187,11180,8185,11159,8178,11145xe" filled="t" fillcolor="#231F20" stroked="f">
                <v:path arrowok="t"/>
                <v:fill type="solid"/>
              </v:shape>
              <v:shape style="position:absolute;left:8051;top:11129;width:467;height:103" coordorigin="8051,11129" coordsize="467,103" path="m8220,11214l8205,11214,8205,11229,8220,11229,8220,11214xe" filled="t" fillcolor="#231F20" stroked="f">
                <v:path arrowok="t"/>
                <v:fill type="solid"/>
              </v:shape>
              <v:shape style="position:absolute;left:8051;top:11129;width:467;height:103" coordorigin="8051,11129" coordsize="467,103" path="m8290,11205l8278,11205,8278,11229,8290,11229,8290,11205xe" filled="t" fillcolor="#231F20" stroked="f">
                <v:path arrowok="t"/>
                <v:fill type="solid"/>
              </v:shape>
              <v:shape style="position:absolute;left:8051;top:11129;width:467;height:103" coordorigin="8051,11129" coordsize="467,103" path="m8290,11131l8280,11131,8235,11193,8235,11205,8305,11205,8305,11195,8247,11195,8278,11150,8290,11150,8290,11131xe" filled="t" fillcolor="#231F20" stroked="f">
                <v:path arrowok="t"/>
                <v:fill type="solid"/>
              </v:shape>
              <v:shape style="position:absolute;left:8051;top:11129;width:467;height:103" coordorigin="8051,11129" coordsize="467,103" path="m8290,11150l8278,11150,8278,11195,8290,11195,8290,11150xe" filled="t" fillcolor="#231F20" stroked="f">
                <v:path arrowok="t"/>
                <v:fill type="solid"/>
              </v:shape>
              <v:shape style="position:absolute;left:8051;top:11129;width:467;height:103" coordorigin="8051,11129" coordsize="467,103" path="m8369,11156l8358,11156,8358,11229,8370,11229,8370,11169,8378,11166,8369,11166,8369,11156xe" filled="t" fillcolor="#231F20" stroked="f">
                <v:path arrowok="t"/>
                <v:fill type="solid"/>
              </v:shape>
              <v:shape style="position:absolute;left:8051;top:11129;width:467;height:103" coordorigin="8051,11129" coordsize="467,103" path="m8411,11165l8398,11165,8401,11172,8401,11229,8413,11229,8413,11175,8419,11166,8411,11166,8411,11165xe" filled="t" fillcolor="#231F20" stroked="f">
                <v:path arrowok="t"/>
                <v:fill type="solid"/>
              </v:shape>
              <v:shape style="position:absolute;left:8051;top:11129;width:467;height:103" coordorigin="8051,11129" coordsize="467,103" path="m8456,11165l8441,11165,8444,11172,8444,11229,8456,11229,8456,11165xe" filled="t" fillcolor="#231F20" stroked="f">
                <v:path arrowok="t"/>
                <v:fill type="solid"/>
              </v:shape>
              <v:shape style="position:absolute;left:8051;top:11129;width:467;height:103" coordorigin="8051,11129" coordsize="467,103" path="m8405,11154l8378,11154,8372,11162,8369,11166,8378,11166,8382,11165,8411,11165,8409,11162,8405,11154xe" filled="t" fillcolor="#231F20" stroked="f">
                <v:path arrowok="t"/>
                <v:fill type="solid"/>
              </v:shape>
              <v:shape style="position:absolute;left:8051;top:11129;width:467;height:103" coordorigin="8051,11129" coordsize="467,103" path="m8441,11154l8422,11154,8417,11159,8411,11166,8419,11166,8420,11165,8456,11165,8456,11158,8441,11154xe" filled="t" fillcolor="#231F20" stroked="f">
                <v:path arrowok="t"/>
                <v:fill type="solid"/>
              </v:shape>
              <v:shape style="position:absolute;left:8051;top:11129;width:467;height:103" coordorigin="8051,11129" coordsize="467,103" path="m8487,11156l8474,11156,8474,11229,8487,11229,8487,11156xe" filled="t" fillcolor="#231F20" stroked="f">
                <v:path arrowok="t"/>
                <v:fill type="solid"/>
              </v:shape>
              <v:shape style="position:absolute;left:8051;top:11129;width:467;height:103" coordorigin="8051,11129" coordsize="467,103" path="m8487,11129l8474,11129,8474,11143,8487,11143,8487,11129xe" filled="t" fillcolor="#231F20" stroked="f">
                <v:path arrowok="t"/>
                <v:fill type="solid"/>
              </v:shape>
              <v:shape style="position:absolute;left:8051;top:11129;width:467;height:103" coordorigin="8051,11129" coordsize="467,103" path="m8518,11129l8506,11129,8506,11229,8518,11229,8518,11129xe" filled="t" fillcolor="#231F20" stroked="f">
                <v:path arrowok="t"/>
                <v:fill type="solid"/>
              </v:shape>
            </v:group>
            <v:group style="position:absolute;left:9214;top:11126;width:1587;height:132" coordorigin="9214,11126" coordsize="1587,132">
              <v:shape style="position:absolute;left:9214;top:11126;width:1587;height:132" coordorigin="9214,11126" coordsize="1587,132" path="m9249,11131l9227,11139,9217,11158,9214,11180,9217,11202,9226,11222,9245,11232,9268,11224,9270,11220,9252,11220,9235,11213,9228,11191,9230,11161,9239,11145,9272,11145,9270,11140,9249,11131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272,11145l9239,11145,9259,11149,9267,11166,9269,11181,9265,11208,9252,11220,9270,11220,9279,11205,9282,11183,9282,11180,9279,11159,9272,11145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347,11156l9335,11156,9335,11229,9347,11229,9347,11169,9356,11166,9347,11166,9347,11156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388,11165l9376,11165,9378,11172,9378,11229,9390,11229,9390,11175,9397,11166,9388,11166,9388,11165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433,11165l9418,11165,9421,11172,9421,11229,9433,11229,9433,11165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382,11154l9356,11154,9349,11162,9347,11166,9356,11166,9360,11165,9388,11165,9386,11162,9382,11154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419,11154l9399,11154,9395,11159,9388,11166,9397,11166,9397,11165,9433,11165,9433,11158,9419,11154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463,11156l9452,11156,9452,11229,9464,11229,9464,11169,9472,11166,9463,11166,9463,11156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505,11165l9492,11165,9494,11172,9495,11229,9507,11229,9507,11175,9513,11166,9505,11166,9505,11165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550,11165l9535,11165,9538,11172,9538,11229,9550,11229,9550,11165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499,11154l9472,11154,9466,11162,9463,11166,9472,11166,9476,11165,9505,11165,9503,11162,9499,11154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535,11154l9516,11154,9511,11159,9505,11166,9513,11166,9514,11165,9550,11165,9550,11158,9535,11154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638,11184l9604,11184,9604,11197,9638,11197,9638,11184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734,11131l9724,11131,9720,11147,9714,11148,9698,11149,9698,11159,9721,11159,9721,11229,9734,11229,9734,11131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801,11131l9780,11139,9769,11158,9767,11180,9769,11202,9778,11222,9798,11232,9820,11224,9822,11220,9804,11220,9787,11213,9780,11191,9783,11161,9791,11145,9825,11145,9822,11140,9801,11131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825,11145l9791,11145,9811,11149,9820,11166,9821,11181,9817,11208,9804,11220,9822,11220,9831,11205,9834,11183,9834,11180,9832,11159,9825,11145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900,11131l9878,11131,9854,11140,9848,11158,9848,11167,9853,11174,9861,11177,9851,11181,9845,11189,9845,11216,9855,11224,9862,11230,9873,11232,9878,11232,9902,11224,9903,11221,9862,11221,9858,11209,9858,11192,9864,11183,9909,11183,9909,11182,9895,11177,9900,11174,9904,11172,9869,11172,9861,11166,9861,11150,9864,11142,9906,11142,9900,11131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909,11183l9889,11183,9898,11189,9898,11217,9888,11221,9903,11221,9911,11206,9912,11193,9909,11183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906,11142l9891,11142,9895,11150,9895,11165,9888,11172,9904,11172,9908,11170,9908,11145,9906,11142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9977,11156l9965,11156,9965,11229,9977,11229,9977,11169,9986,11166,9977,11166,9977,11156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018,11165l10006,11165,10008,11172,10008,11229,10020,11229,10020,11175,10027,11166,10019,11166,10018,11165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064,11165l10048,11165,10051,11172,10051,11229,10064,11229,10064,11165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012,11154l9986,11154,9980,11162,9977,11166,9986,11166,9990,11165,10018,11165,10016,11162,10012,11154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049,11154l10030,11154,10025,11159,10019,11166,10027,11166,10027,11165,10064,11165,10064,11158,10049,11154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093,11156l10082,11156,10082,11229,10094,11229,10094,11169,10102,11166,10093,11166,10093,11156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135,11165l10122,11165,10125,11172,10125,11229,10137,11229,10137,11175,10143,11166,10135,11166,10135,11165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180,11165l10165,11165,10168,11172,10168,11229,10180,11229,10180,11165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129,11154l10103,11154,10096,11162,10094,11166,10102,11166,10106,11165,10135,11165,10129,11154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165,11154l10146,11154,10141,11159,10135,11166,10143,11166,10144,11165,10180,11165,10180,11158,10165,11154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261,11126l10250,11145,10242,11163,10238,11182,10240,11206,10244,11226,10252,11242,10270,11258,10261,11239,10254,11221,10251,11201,10252,11175,10256,11156,10263,11140,10261,11126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315,11131l10293,11139,10283,11158,10280,11180,10282,11202,10291,11222,10311,11232,10334,11224,10336,11220,10318,11220,10300,11213,10294,11191,10296,11161,10304,11145,10338,11145,10335,11140,10315,11131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338,11145l10304,11145,10324,11149,10333,11166,10334,11181,10330,11208,10318,11220,10336,11220,10344,11205,10347,11183,10347,11180,10345,11159,10338,11145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385,11126l10369,11126,10357,11146,10366,11146,10385,11126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410,11126l10395,11126,10382,11146,10391,11146,10410,11126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479,11184l10444,11184,10444,11197,10479,11197,10479,11184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582,11205l10570,11205,10570,11229,10582,11229,10582,11205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582,11131l10572,11131,10527,11193,10527,11205,10597,11205,10597,11194,10539,11194,10570,11150,10582,11150,10582,11131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582,11150l10570,11150,10570,11194,10582,11194,10582,11150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628,11214l10614,11214,10614,11229,10628,11229,10628,11214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658,11199l10645,11199,10646,11210,10649,11222,10665,11230,10671,11232,10678,11232,10702,11225,10705,11221,10661,11221,10658,11208,10658,11199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710,11184l10686,11184,10700,11185,10700,11213,10692,11221,10705,11221,10713,11208,10713,11187,10710,11184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672,11173l10672,11184,10686,11184,10710,11184,10707,11180,10697,11177,10697,11177,10702,11175,10705,11173,10688,11173,10672,11173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710,11142l10693,11142,10697,11151,10697,11170,10688,11173,10705,11173,10710,11169,10710,11142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698,11131l10679,11131,10656,11139,10648,11158,10660,11163,10661,11142,10710,11142,10698,11131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773,11129l10772,11131,10779,11146,10786,11164,10789,11183,10787,11209,10783,11228,10777,11244,10778,11258,10790,11240,10797,11222,10801,11202,10800,11178,10795,11159,10788,11142,10773,11129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750,11126l10735,11126,10723,11146,10732,11146,10750,11126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776,11126l10760,11126,10748,11146,10757,11146,10772,11131,10770,11126,10775,11126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770,11126l10772,11131,10773,11129,10770,11126xe" filled="t" fillcolor="#231F20" stroked="f">
                <v:path arrowok="t"/>
                <v:fill type="solid"/>
              </v:shape>
              <v:shape style="position:absolute;left:9214;top:11126;width:1587;height:132" coordorigin="9214,11126" coordsize="1587,132" path="m10775,11126l10770,11126,10773,11129,10775,11126xe" filled="t" fillcolor="#231F20" stroked="f">
                <v:path arrowok="t"/>
                <v:fill type="solid"/>
              </v:shape>
            </v:group>
            <v:group style="position:absolute;left:8051;top:11397;width:350;height:103" coordorigin="8051,11397" coordsize="350,103">
              <v:shape style="position:absolute;left:8051;top:11397;width:350;height:103" coordorigin="8051,11397" coordsize="350,103" path="m8087,11399l8078,11399,8074,11415,8067,11417,8051,11418,8051,11428,8074,11428,8074,11498,8087,11498,8087,11399xe" filled="t" fillcolor="#231F20" stroked="f">
                <v:path arrowok="t"/>
                <v:fill type="solid"/>
              </v:shape>
              <v:shape style="position:absolute;left:8051;top:11397;width:350;height:103" coordorigin="8051,11397" coordsize="350,103" path="m8132,11467l8120,11467,8121,11479,8123,11490,8139,11498,8145,11500,8153,11500,8177,11493,8179,11489,8135,11489,8133,11477,8132,11467xe" filled="t" fillcolor="#231F20" stroked="f">
                <v:path arrowok="t"/>
                <v:fill type="solid"/>
              </v:shape>
              <v:shape style="position:absolute;left:8051;top:11397;width:350;height:103" coordorigin="8051,11397" coordsize="350,103" path="m8185,11452l8160,11452,8175,11454,8175,11481,8166,11489,8179,11489,8187,11476,8188,11455,8185,11452xe" filled="t" fillcolor="#231F20" stroked="f">
                <v:path arrowok="t"/>
                <v:fill type="solid"/>
              </v:shape>
              <v:shape style="position:absolute;left:8051;top:11397;width:350;height:103" coordorigin="8051,11397" coordsize="350,103" path="m8146,11442l8146,11452,8160,11452,8185,11452,8181,11449,8172,11446,8172,11445,8177,11444,8179,11442,8162,11442,8146,11442xe" filled="t" fillcolor="#231F20" stroked="f">
                <v:path arrowok="t"/>
                <v:fill type="solid"/>
              </v:shape>
              <v:shape style="position:absolute;left:8051;top:11397;width:350;height:103" coordorigin="8051,11397" coordsize="350,103" path="m8184,11410l8168,11410,8172,11420,8172,11438,8162,11442,8179,11442,8184,11438,8184,11410xe" filled="t" fillcolor="#231F20" stroked="f">
                <v:path arrowok="t"/>
                <v:fill type="solid"/>
              </v:shape>
              <v:shape style="position:absolute;left:8051;top:11397;width:350;height:103" coordorigin="8051,11397" coordsize="350,103" path="m8173,11399l8154,11399,8130,11408,8122,11426,8134,11431,8136,11410,8184,11410,8173,11399xe" filled="t" fillcolor="#231F20" stroked="f">
                <v:path arrowok="t"/>
                <v:fill type="solid"/>
              </v:shape>
              <v:shape style="position:absolute;left:8051;top:11397;width:350;height:103" coordorigin="8051,11397" coordsize="350,103" path="m8252,11424l8241,11424,8241,11498,8253,11498,8253,11438,8262,11435,8252,11435,8252,11424xe" filled="t" fillcolor="#231F20" stroked="f">
                <v:path arrowok="t"/>
                <v:fill type="solid"/>
              </v:shape>
              <v:shape style="position:absolute;left:8051;top:11397;width:350;height:103" coordorigin="8051,11397" coordsize="350,103" path="m8294,11433l8282,11433,8284,11440,8284,11498,8296,11498,8296,11443,8303,11434,8294,11434,8294,11433xe" filled="t" fillcolor="#231F20" stroked="f">
                <v:path arrowok="t"/>
                <v:fill type="solid"/>
              </v:shape>
              <v:shape style="position:absolute;left:8051;top:11397;width:350;height:103" coordorigin="8051,11397" coordsize="350,103" path="m8339,11433l8324,11433,8327,11440,8327,11498,8339,11498,8339,11433xe" filled="t" fillcolor="#231F20" stroked="f">
                <v:path arrowok="t"/>
                <v:fill type="solid"/>
              </v:shape>
              <v:shape style="position:absolute;left:8051;top:11397;width:350;height:103" coordorigin="8051,11397" coordsize="350,103" path="m8288,11422l8262,11422,8255,11431,8253,11435,8262,11435,8265,11433,8294,11433,8292,11430,8288,11422xe" filled="t" fillcolor="#231F20" stroked="f">
                <v:path arrowok="t"/>
                <v:fill type="solid"/>
              </v:shape>
              <v:shape style="position:absolute;left:8051;top:11397;width:350;height:103" coordorigin="8051,11397" coordsize="350,103" path="m8325,11422l8305,11422,8300,11427,8294,11434,8303,11434,8303,11433,8339,11433,8339,11426,8325,11422xe" filled="t" fillcolor="#231F20" stroked="f">
                <v:path arrowok="t"/>
                <v:fill type="solid"/>
              </v:shape>
              <v:shape style="position:absolute;left:8051;top:11397;width:350;height:103" coordorigin="8051,11397" coordsize="350,103" path="m8370,11424l8358,11424,8358,11498,8370,11498,8370,11424xe" filled="t" fillcolor="#231F20" stroked="f">
                <v:path arrowok="t"/>
                <v:fill type="solid"/>
              </v:shape>
              <v:shape style="position:absolute;left:8051;top:11397;width:350;height:103" coordorigin="8051,11397" coordsize="350,103" path="m8370,11397l8358,11397,8358,11411,8370,11411,8370,11397xe" filled="t" fillcolor="#231F20" stroked="f">
                <v:path arrowok="t"/>
                <v:fill type="solid"/>
              </v:shape>
              <v:shape style="position:absolute;left:8051;top:11397;width:350;height:103" coordorigin="8051,11397" coordsize="350,103" path="m8401,11397l8389,11397,8389,11498,8401,11498,8401,11397xe" filled="t" fillcolor="#231F20" stroked="f">
                <v:path arrowok="t"/>
                <v:fill type="solid"/>
              </v:shape>
            </v:group>
            <v:group style="position:absolute;left:9214;top:11395;width:1587;height:132" coordorigin="9214,11395" coordsize="1587,132">
              <v:shape style="position:absolute;left:9214;top:11395;width:1587;height:132" coordorigin="9214,11395" coordsize="1587,132" path="m9249,11399l9227,11407,9217,11427,9214,11448,9217,11471,9226,11491,9245,11500,9268,11492,9270,11489,9252,11489,9235,11481,9228,11460,9230,11429,9239,11413,9272,11413,9270,11408,9249,11399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272,11413l9239,11413,9259,11417,9267,11434,9269,11450,9265,11477,9252,11489,9270,11489,9279,11474,9282,11452,9282,11448,9279,11428,9272,11413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347,11424l9335,11424,9335,11498,9347,11498,9347,11438,9356,11435,9347,11435,9347,11424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388,11433l9376,11433,9378,11440,9378,11498,9390,11498,9390,11443,9397,11434,9388,11434,9388,11433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433,11433l9418,11433,9421,11440,9421,11498,9433,11498,9433,11433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382,11422l9356,11422,9349,11431,9347,11435,9356,11435,9360,11433,9388,11433,9386,11430,9382,11422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419,11422l9399,11422,9395,11427,9388,11434,9397,11434,9397,11433,9433,11433,9433,11426,9419,11422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463,11424l9452,11424,9452,11498,9464,11498,9464,11438,9472,11435,9463,11435,9463,11424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505,11433l9492,11433,9494,11440,9495,11498,9507,11498,9507,11443,9513,11434,9505,11434,9505,11433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550,11433l9535,11433,9538,11440,9538,11498,9550,11498,9550,11433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499,11422l9472,11422,9466,11431,9463,11435,9472,11435,9476,11433,9505,11433,9503,11430,9499,11422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535,11422l9516,11422,9511,11427,9505,11434,9513,11434,9514,11433,9550,11433,9550,11426,9535,11422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638,11452l9604,11452,9604,11465,9638,11465,9638,11452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734,11399l9724,11399,9720,11415,9714,11417,9698,11418,9698,11428,9721,11428,9721,11498,9734,11498,9734,11399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820,11474l9808,11474,9808,11498,9820,11498,9820,11474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820,11399l9810,11399,9765,11462,9765,11474,9835,11474,9835,11463,9776,11463,9808,11418,9820,11418,9820,11399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820,11418l9808,11418,9808,11463,9820,11463,9820,11418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879,11399l9857,11407,9847,11427,9844,11448,9847,11471,9856,11491,9876,11500,9898,11492,9900,11489,9882,11489,9865,11481,9858,11460,9860,11429,9869,11413,9902,11413,9900,11408,9879,11399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902,11413l9869,11413,9889,11417,9898,11434,9899,11450,9895,11477,9882,11489,9900,11489,9909,11474,9912,11452,9912,11448,9909,11428,9902,11413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9977,11424l9965,11424,9965,11498,9977,11498,9977,11438,9986,11435,9977,11435,9977,11424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018,11433l10006,11433,10008,11440,10008,11498,10020,11498,10020,11443,10027,11434,10019,11434,10018,11433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064,11433l10048,11433,10051,11440,10051,11498,10064,11498,10064,11433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012,11422l9986,11422,9980,11431,9977,11435,9986,11435,9990,11433,10018,11433,10016,11430,10012,11422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049,11422l10030,11422,10025,11427,10019,11434,10027,11434,10027,11433,10064,11433,10064,11426,10049,11422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093,11424l10082,11424,10082,11498,10094,11498,10094,11438,10102,11435,10093,11435,10093,11424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135,11433l10122,11433,10125,11440,10125,11498,10137,11498,10137,11443,10143,11434,10135,11434,10135,11433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180,11433l10165,11433,10168,11440,10168,11498,10180,11498,10180,11433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129,11422l10103,11422,10096,11431,10094,11435,10102,11435,10106,11433,10135,11433,10129,11422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165,11422l10146,11422,10141,11427,10135,11434,10143,11434,10144,11433,10180,11433,10180,11426,10165,11422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261,11395l10250,11413,10242,11431,10238,11451,10240,11475,10244,11494,10252,11511,10270,11527,10261,11507,10254,11489,10251,11470,10252,11444,10256,11425,10263,11409,10261,11395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315,11399l10293,11407,10283,11427,10280,11448,10282,11471,10291,11491,10311,11500,10334,11492,10336,11489,10318,11489,10300,11481,10294,11460,10296,11429,10304,11413,10338,11413,10335,11408,10315,11399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338,11413l10304,11413,10324,11417,10333,11434,10334,11450,10330,11477,10318,11489,10336,11489,10344,11474,10347,11452,10347,11448,10345,11428,10338,11413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385,11395l10369,11395,10357,11415,10366,11415,10385,11395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410,11395l10395,11395,10382,11415,10391,11415,10410,11395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479,11452l10444,11452,10444,11465,10479,11465,10479,11452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541,11473l10528,11473,10539,11494,10558,11500,10585,11491,10586,11490,10551,11490,10542,11485,10541,11473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585,11445l10573,11445,10582,11453,10582,11479,10574,11490,10586,11490,10595,11474,10589,11448,10585,11445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590,11401l10539,11401,10532,11454,10542,11455,10547,11449,10553,11445,10585,11445,10579,11440,10544,11440,10548,11413,10590,11413,10590,11401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554,11434l10548,11437,10544,11440,10579,11440,10574,11436,10554,11434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628,11483l10614,11483,10614,11498,10628,11498,10628,11483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658,11473l10645,11473,10656,11494,10675,11500,10702,11491,10703,11490,10667,11490,10659,11485,10658,11473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702,11445l10690,11445,10699,11453,10699,11479,10691,11490,10703,11490,10711,11474,10706,11448,10702,11445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707,11401l10656,11401,10649,11454,10659,11455,10664,11449,10670,11445,10702,11445,10696,11440,10661,11440,10665,11413,10707,11413,10707,11401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671,11434l10665,11437,10661,11440,10696,11440,10691,11436,10671,11434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773,11398l10772,11399,10779,11414,10786,11432,10789,11452,10787,11478,10783,11497,10777,11513,10778,11527,10790,11508,10797,11490,10801,11471,10800,11447,10795,11427,10788,11411,10773,11398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750,11395l10735,11395,10723,11415,10732,11415,10750,11395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776,11395l10760,11395,10748,11415,10757,11415,10772,11399,10770,11395,10775,11395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770,11395l10772,11399,10773,11398,10770,11395xe" filled="t" fillcolor="#231F20" stroked="f">
                <v:path arrowok="t"/>
                <v:fill type="solid"/>
              </v:shape>
              <v:shape style="position:absolute;left:9214;top:11395;width:1587;height:132" coordorigin="9214,11395" coordsize="1587,132" path="m10775,11395l10770,11395,10773,11398,10775,11395xe" filled="t" fillcolor="#231F20" stroked="f">
                <v:path arrowok="t"/>
                <v:fill type="solid"/>
              </v:shape>
              <v:shape style="position:absolute;left:8041;top:11928;width:2848;height:416" type="#_x0000_t75">
                <v:imagedata r:id="rId76" o:title=""/>
              </v:shape>
            </v:group>
            <v:group style="position:absolute;left:7961;top:9950;width:3209;height:2505" coordorigin="7961,9950" coordsize="3209,2505">
              <v:shape style="position:absolute;left:7961;top:9950;width:3209;height:2505" coordorigin="7961,9950" coordsize="3209,2505" path="m7961,12455l11170,12455,11170,9950,7961,9950,7961,12455xe" filled="f" stroked="t" strokeweight="1pt" strokecolor="#68737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8.123993pt;margin-top:497pt;width:161.438pt;height:126.273pt;mso-position-horizontal-relative:page;mso-position-vertical-relative:page;z-index:-374" coordorigin="4362,9940" coordsize="3229,2525">
            <v:group style="position:absolute;left:4382;top:10229;width:3189;height:2" coordorigin="4382,10229" coordsize="3189,2">
              <v:shape style="position:absolute;left:4382;top:10229;width:3189;height:2" coordorigin="4382,10229" coordsize="3189,0" path="m4382,10229l7571,10229e" filled="f" stroked="t" strokeweight="1pt" strokecolor="#68737A">
                <v:path arrowok="t"/>
              </v:shape>
              <v:shape style="position:absolute;left:5108;top:10035;width:1737;height:136" type="#_x0000_t75">
                <v:imagedata r:id="rId77" o:title=""/>
              </v:shape>
              <v:shape style="position:absolute;left:4455;top:10298;width:485;height:130" type="#_x0000_t75">
                <v:imagedata r:id="rId78" o:title=""/>
              </v:shape>
            </v:group>
            <v:group style="position:absolute;left:5464;top:10309;width:227;height:108" coordorigin="5464,10309" coordsize="227,108">
              <v:shape style="position:absolute;left:5464;top:10309;width:227;height:108" coordorigin="5464,10309" coordsize="227,108" path="m5479,10309l5479,10317,5479,10318,5479,10334,5479,10336,5479,10344,5480,10344,5483,10344,5486,10343,5557,10343,5556,10343,5556,10336,5489,10336,5489,10330,5556,10330,5556,10323,5489,10323,5489,10316,5556,10316,5556,10313,5557,10310,5557,10309,5480,10309,5479,10309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57,10343l5545,10343,5554,10344,5557,10344,5557,10343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56,10330l5547,10330,5547,10336,5556,10336,5556,10330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56,10316l5547,10316,5547,10323,5556,10323,5556,10316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57,10309l5556,10309,5480,10309,5557,10309,5557,10309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465,10352l5465,10361,5466,10361,5471,10361,5481,10361,5572,10361,5572,10353,5471,10353,5466,10353,5465,10352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72,10361l5554,10361,5564,10361,5570,10361,5572,10361,5572,10361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21,10345l5509,10347,5511,10349,5512,10351,5514,10353,5524,10353,5521,10345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72,10352l5570,10353,5564,10353,5572,10353,5572,10352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00,10405l5502,10409,5504,10413,5505,10417,5518,10415,5524,10411,5523,10407,5508,10407,5500,10405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37,10393l5536,10393,5529,10400,5540,10403,5549,10406,5558,10412,5559,10413,5560,10413,5560,10414,5567,10405,5547,10397,5537,10393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496,10392l5485,10399,5475,10404,5464,10406,5472,10413,5496,10402,5499,10401,5502,10400,5504,10400,5505,10400,5505,10399,5506,10399,5502,10396,5497,10393,5496,10392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23,10389l5514,10389,5513,10403,5513,10406,5508,10407,5523,10407,5523,10406,5523,10389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496,10392l5497,10393,5496,10392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496,10392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480,10365l5480,10371,5480,10385,5480,10390,5480,10390,5484,10389,5490,10389,5556,10389,5556,10388,5555,10385,5555,10382,5490,10382,5490,10373,5555,10373,5555,10371,5556,10368,5556,10366,5484,10366,5481,10366,5480,10365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56,10389l5546,10389,5551,10389,5555,10390,5556,10390,5556,10389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55,10373l5546,10373,5546,10382,5555,10382,5555,10373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56,10365l5555,10366,5551,10366,5489,10366,5484,10366,5556,10366,5556,10365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651,10376l5639,10376,5642,10395,5642,10412,5652,10412,5652,10407,5651,10404,5651,10376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98,10363l5594,10384,5587,10401,5585,10404,5589,10405,5594,10406,5598,10409,5598,10407,5598,10406,5599,10400,5603,10389,5605,10381,5607,10374,5608,10368,5598,10363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651,10369l5634,10369,5621,10387,5606,10399,5607,10402,5611,10404,5613,10406,5627,10393,5639,10376,5651,10376,5651,10369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670,10369l5651,10369,5659,10387,5674,10402,5681,10402,5685,10399,5691,10395,5672,10387,5659,10371,5670,10369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613,10361l5613,10370,5628,10369,5687,10369,5687,10361,5622,10361,5617,10361,5613,10361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687,10369l5670,10369,5679,10370,5684,10370,5687,10370,5687,10369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642,10347l5642,10349,5642,10352,5642,10354,5642,10361,5651,10361,5652,10356,5652,10354,5653,10351,5654,10350,5645,10348,5642,10347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687,10361l5684,10361,5678,10361,5687,10361,5687,10361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89,10337l5583,10345,5590,10349,5596,10352,5601,10357,5607,10349,5607,10349,5603,10345,5597,10341,5589,10337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636,10329l5631,10337,5624,10344,5614,10349,5618,10351,5621,10353,5623,10355,5627,10352,5632,10347,5638,10342,5640,10340,5643,10339,5645,10338,5646,10337,5647,10336,5647,10336,5647,10335,5644,10333,5638,10331,5637,10330,5637,10330,5636,10329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661,10330l5653,10335,5659,10339,5664,10346,5671,10354,5681,10348,5671,10339,5665,10333,5661,10330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685,10324l5674,10324,5674,10328,5674,10330,5674,10336,5686,10336,5685,10333,5685,10331,5685,10324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686,10315l5683,10315,5615,10315,5615,10316,5615,10318,5616,10329,5615,10335,5627,10335,5627,10324,5685,10324,5685,10316,5685,10316,5686,10315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596,10312l5589,10319,5595,10322,5600,10326,5605,10331,5614,10324,5610,10321,5605,10318,5598,10314,5597,10313,5597,10313,5596,10312xe" filled="t" fillcolor="#231F20" stroked="f">
                <v:path arrowok="t"/>
                <v:fill type="solid"/>
              </v:shape>
              <v:shape style="position:absolute;left:5464;top:10309;width:227;height:108" coordorigin="5464,10309" coordsize="227,108" path="m5615,10315l5615,10315,5615,10315,5615,10315xe" filled="t" fillcolor="#231F20" stroked="f">
                <v:path arrowok="t"/>
                <v:fill type="solid"/>
              </v:shape>
            </v:group>
            <v:group style="position:absolute;left:4462;top:10592;width:398;height:103" coordorigin="4462,10592" coordsize="398,103">
              <v:shape style="position:absolute;left:4462;top:10592;width:398;height:103" coordorigin="4462,10592" coordsize="398,103" path="m4475,10668l4462,10668,4474,10689,4493,10695,4519,10686,4520,10684,4485,10684,4476,10679,4475,10668xe" filled="t" fillcolor="#231F20" stroked="f">
                <v:path arrowok="t"/>
                <v:fill type="solid"/>
              </v:shape>
              <v:shape style="position:absolute;left:4462;top:10592;width:398;height:103" coordorigin="4462,10592" coordsize="398,103" path="m4520,10640l4507,10640,4517,10647,4517,10674,4509,10684,4520,10684,4529,10669,4523,10643,4520,10640xe" filled="t" fillcolor="#231F20" stroked="f">
                <v:path arrowok="t"/>
                <v:fill type="solid"/>
              </v:shape>
              <v:shape style="position:absolute;left:4462;top:10592;width:398;height:103" coordorigin="4462,10592" coordsize="398,103" path="m4524,10596l4474,10596,4466,10649,4477,10649,4481,10643,4488,10640,4520,10640,4514,10635,4479,10635,4483,10608,4524,10608,4524,10596xe" filled="t" fillcolor="#231F20" stroked="f">
                <v:path arrowok="t"/>
                <v:fill type="solid"/>
              </v:shape>
              <v:shape style="position:absolute;left:4462;top:10592;width:398;height:103" coordorigin="4462,10592" coordsize="398,103" path="m4489,10629l4483,10632,4479,10635,4514,10635,4508,10631,4489,10629xe" filled="t" fillcolor="#231F20" stroked="f">
                <v:path arrowok="t"/>
                <v:fill type="solid"/>
              </v:shape>
              <v:shape style="position:absolute;left:4462;top:10592;width:398;height:103" coordorigin="4462,10592" coordsize="398,103" path="m4563,10677l4548,10677,4548,10692,4563,10692,4563,10677xe" filled="t" fillcolor="#231F20" stroked="f">
                <v:path arrowok="t"/>
                <v:fill type="solid"/>
              </v:shape>
              <v:shape style="position:absolute;left:4462;top:10592;width:398;height:103" coordorigin="4462,10592" coordsize="398,103" path="m4639,10605l4628,10605,4633,10615,4633,10635,4625,10639,4601,10653,4587,10666,4579,10685,4646,10692,4646,10680,4592,10680,4593,10677,4596,10669,4619,10656,4637,10644,4646,10626,4639,10605xe" filled="t" fillcolor="#231F20" stroked="f">
                <v:path arrowok="t"/>
                <v:fill type="solid"/>
              </v:shape>
              <v:shape style="position:absolute;left:4462;top:10592;width:398;height:103" coordorigin="4462,10592" coordsize="398,103" path="m4620,10594l4601,10597,4585,10610,4593,10629,4594,10622,4594,10605,4639,10605,4638,10604,4620,10594xe" filled="t" fillcolor="#231F20" stroked="f">
                <v:path arrowok="t"/>
                <v:fill type="solid"/>
              </v:shape>
              <v:shape style="position:absolute;left:4462;top:10592;width:398;height:103" coordorigin="4462,10592" coordsize="398,103" path="m4712,10619l4701,10619,4701,10692,4713,10692,4713,10632,4721,10629,4712,10629,4712,10619xe" filled="t" fillcolor="#231F20" stroked="f">
                <v:path arrowok="t"/>
                <v:fill type="solid"/>
              </v:shape>
              <v:shape style="position:absolute;left:4462;top:10592;width:398;height:103" coordorigin="4462,10592" coordsize="398,103" path="m4754,10628l4741,10628,4744,10635,4744,10692,4756,10692,4756,10638,4762,10629,4754,10629,4754,10628xe" filled="t" fillcolor="#231F20" stroked="f">
                <v:path arrowok="t"/>
                <v:fill type="solid"/>
              </v:shape>
              <v:shape style="position:absolute;left:4462;top:10592;width:398;height:103" coordorigin="4462,10592" coordsize="398,103" path="m4799,10628l4784,10628,4787,10635,4787,10692,4799,10692,4799,10628xe" filled="t" fillcolor="#231F20" stroked="f">
                <v:path arrowok="t"/>
                <v:fill type="solid"/>
              </v:shape>
              <v:shape style="position:absolute;left:4462;top:10592;width:398;height:103" coordorigin="4462,10592" coordsize="398,103" path="m4748,10617l4721,10617,4715,10625,4713,10629,4721,10629,4725,10628,4754,10628,4752,10625,4748,10617xe" filled="t" fillcolor="#231F20" stroked="f">
                <v:path arrowok="t"/>
                <v:fill type="solid"/>
              </v:shape>
              <v:shape style="position:absolute;left:4462;top:10592;width:398;height:103" coordorigin="4462,10592" coordsize="398,103" path="m4784,10617l4765,10617,4760,10622,4754,10629,4762,10629,4763,10628,4799,10628,4799,10621,4784,10617xe" filled="t" fillcolor="#231F20" stroked="f">
                <v:path arrowok="t"/>
                <v:fill type="solid"/>
              </v:shape>
              <v:shape style="position:absolute;left:4462;top:10592;width:398;height:103" coordorigin="4462,10592" coordsize="398,103" path="m4830,10619l4818,10619,4818,10692,4830,10692,4830,10619xe" filled="t" fillcolor="#231F20" stroked="f">
                <v:path arrowok="t"/>
                <v:fill type="solid"/>
              </v:shape>
              <v:shape style="position:absolute;left:4462;top:10592;width:398;height:103" coordorigin="4462,10592" coordsize="398,103" path="m4830,10592l4818,10592,4818,10606,4830,10606,4830,10592xe" filled="t" fillcolor="#231F20" stroked="f">
                <v:path arrowok="t"/>
                <v:fill type="solid"/>
              </v:shape>
              <v:shape style="position:absolute;left:4462;top:10592;width:398;height:103" coordorigin="4462,10592" coordsize="398,103" path="m4861,10592l4849,10592,4849,10692,4861,10692,4861,10592xe" filled="t" fillcolor="#231F20" stroked="f">
                <v:path arrowok="t"/>
                <v:fill type="solid"/>
              </v:shape>
            </v:group>
            <v:group style="position:absolute;left:5464;top:10589;width:1695;height:132" coordorigin="5464,10589" coordsize="1695,132">
              <v:shape style="position:absolute;left:5464;top:10589;width:1695;height:132" coordorigin="5464,10589" coordsize="1695,132" path="m5500,10594l5491,10594,5487,10610,5480,10611,5464,10612,5464,10622,5487,10622,5487,10692,5500,10692,5500,10594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546,10662l5533,10662,5534,10673,5537,10685,5552,10693,5558,10695,5566,10695,5590,10688,5592,10684,5548,10684,5546,10671,5546,10662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598,10647l5573,10647,5588,10648,5588,10676,5579,10684,5592,10684,5600,10671,5601,10650,5598,10647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559,10636l5559,10647,5573,10647,5598,10647,5594,10643,5585,10640,5585,10640,5590,10638,5592,10636,5575,10636,5559,10636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597,10605l5581,10605,5585,10614,5585,10633,5575,10636,5592,10636,5597,10632,5597,10605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586,10594l5567,10594,5543,10602,5535,10621,5547,10626,5549,10605,5597,10605,5586,10594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665,10619l5654,10619,5654,10692,5666,10692,5666,10632,5675,10629,5665,10629,5665,10619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707,10628l5695,10628,5697,10635,5697,10692,5709,10692,5709,10638,5716,10629,5707,10629,5707,10628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752,10628l5737,10628,5740,10635,5740,10692,5752,10692,5752,10628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701,10617l5675,10617,5668,10625,5666,10629,5675,10629,5679,10628,5707,10628,5705,10625,5701,10617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738,10617l5718,10617,5714,10622,5707,10629,5716,10629,5716,10628,5752,10628,5752,10621,5738,10617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782,10619l5771,10619,5771,10692,5783,10692,5783,10632,5791,10629,5782,10629,5782,10619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824,10628l5811,10628,5813,10635,5814,10692,5826,10692,5826,10638,5832,10629,5824,10629,5824,10628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869,10628l5854,10628,5857,10635,5857,10692,5869,10692,5869,10628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818,10617l5791,10617,5785,10625,5782,10629,5791,10629,5795,10628,5824,10628,5822,10625,5818,10617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854,10617l5835,10617,5830,10622,5824,10629,5832,10629,5833,10628,5869,10628,5869,10621,5854,10617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5957,10647l5923,10647,5923,10660,5957,10660,5957,10647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020,10668l6007,10668,6018,10689,6037,10695,6064,10686,6065,10684,6030,10684,6021,10679,6020,10668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064,10640l6052,10640,6061,10647,6061,10674,6053,10684,6065,10684,6074,10669,6068,10643,6064,10640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069,10596l6018,10596,6011,10649,6021,10649,6026,10643,6032,10640,6064,10640,6058,10635,6023,10635,6027,10608,6069,10608,6069,10596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033,10629l6027,10632,6023,10635,6058,10635,6053,10631,6033,10629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131,10594l6121,10594,6117,10610,6110,10611,6094,10612,6094,10622,6117,10622,6117,10692,6131,10692,6131,10594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218,10619l6206,10619,6206,10692,6218,10692,6218,10632,6227,10629,6218,10629,6218,10619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259,10628l6247,10628,6249,10635,6249,10692,6262,10692,6262,10638,6268,10629,6260,10629,6259,10628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305,10628l6289,10628,6292,10635,6292,10692,6305,10692,6305,10628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253,10617l6227,10617,6221,10625,6218,10629,6227,10629,6231,10628,6259,10628,6253,10617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290,10617l6271,10617,6266,10622,6260,10629,6268,10629,6268,10628,6305,10628,6305,10621,6290,10617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334,10619l6323,10619,6323,10692,6335,10692,6335,10632,6344,10629,6334,10629,6334,10619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376,10628l6364,10628,6366,10635,6366,10692,6378,10692,6378,10638,6385,10629,6376,10629,6376,10628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421,10628l6406,10628,6409,10635,6409,10692,6421,10692,6421,10628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370,10617l6344,10617,6337,10625,6335,10629,6344,10629,6347,10628,6376,10628,6370,10617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407,10617l6387,10617,6382,10622,6376,10629,6385,10629,6385,10628,6421,10628,6421,10621,6407,10617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502,10589l6491,10608,6483,10626,6479,10645,6481,10669,6485,10689,6493,10705,6511,10721,6502,10702,6495,10684,6492,10664,6493,10638,6497,10619,6504,10603,6502,10589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556,10594l6534,10602,6524,10621,6521,10643,6523,10665,6533,10685,6552,10695,6575,10687,6577,10683,6559,10683,6542,10676,6535,10654,6537,10624,6545,10608,6579,10608,6576,10603,6556,10594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579,10608l6545,10608,6566,10612,6574,10629,6575,10644,6571,10671,6559,10683,6577,10683,6586,10668,6588,10646,6588,10643,6586,10622,6579,10608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620,10677l6606,10677,6606,10692,6620,10692,6620,10677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650,10668l6637,10668,6648,10689,6667,10695,6694,10686,6695,10684,6660,10684,6651,10679,6650,10668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694,10640l6682,10640,6691,10647,6691,10674,6683,10684,6695,10684,6704,10669,6698,10643,6694,10640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699,10596l6648,10596,6641,10649,6651,10649,6656,10643,6662,10640,6694,10640,6688,10635,6653,10635,6657,10608,6699,10608,6699,10596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663,10629l6657,10632,6653,10635,6688,10635,6683,10631,6663,10629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743,10589l6727,10589,6715,10609,6724,10609,6743,10589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768,10589l6752,10589,6740,10609,6749,10609,6768,10589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836,10647l6802,10647,6802,10660,6836,10660,6836,10647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946,10605l6934,10605,6939,10615,6939,10635,6932,10639,6908,10653,6894,10666,6886,10685,6953,10692,6953,10680,6899,10680,6900,10677,6903,10669,6926,10656,6944,10644,6952,10626,6946,10605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927,10594l6907,10597,6891,10610,6900,10629,6900,10622,6901,10605,6946,10605,6945,10604,6927,10594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6986,10677l6972,10677,6972,10692,6986,10692,6986,10677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7038,10594l7017,10602,7006,10621,7003,10643,7006,10665,7015,10685,7035,10695,7057,10687,7059,10683,7041,10683,7024,10676,7017,10654,7019,10624,7028,10608,7061,10608,7059,10603,7038,10594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7061,10608l7028,10608,7048,10612,7057,10629,7058,10644,7054,10671,7041,10683,7059,10683,7068,10668,7071,10646,7071,10643,7069,10622,7061,10608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7131,10592l7129,10594,7137,10609,7143,10627,7147,10646,7145,10672,7141,10691,7135,10707,7136,10721,7147,10703,7155,10685,7159,10665,7158,10641,7153,10622,7146,10605,7131,10592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7108,10589l7093,10589,7080,10609,7090,10609,7108,10589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7133,10589l7118,10589,7106,10609,7115,10609,7129,10594,7128,10589,7133,10589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7128,10589l7129,10594,7131,10592,7128,10589xe" filled="t" fillcolor="#231F20" stroked="f">
                <v:path arrowok="t"/>
                <v:fill type="solid"/>
              </v:shape>
              <v:shape style="position:absolute;left:5464;top:10589;width:1695;height:132" coordorigin="5464,10589" coordsize="1695,132" path="m7133,10589l7128,10589,7131,10592,7133,10589xe" filled="t" fillcolor="#231F20" stroked="f">
                <v:path arrowok="t"/>
                <v:fill type="solid"/>
              </v:shape>
            </v:group>
            <v:group style="position:absolute;left:4462;top:10860;width:398;height:103" coordorigin="4462,10860" coordsize="398,103">
              <v:shape style="position:absolute;left:4462;top:10860;width:398;height:103" coordorigin="4462,10860" coordsize="398,103" path="m4531,10864l4462,10864,4462,10876,4517,10876,4505,10892,4494,10910,4485,10929,4479,10949,4490,10961,4496,10934,4506,10912,4516,10894,4525,10881,4531,10864xe" filled="t" fillcolor="#231F20" stroked="f">
                <v:path arrowok="t"/>
                <v:fill type="solid"/>
              </v:shape>
              <v:shape style="position:absolute;left:4462;top:10860;width:398;height:103" coordorigin="4462,10860" coordsize="398,103" path="m4562,10946l4547,10946,4547,10961,4562,10961,4562,10946xe" filled="t" fillcolor="#231F20" stroked="f">
                <v:path arrowok="t"/>
                <v:fill type="solid"/>
              </v:shape>
              <v:shape style="position:absolute;left:4462;top:10860;width:398;height:103" coordorigin="4462,10860" coordsize="398,103" path="m4591,10936l4579,10936,4590,10957,4609,10963,4636,10954,4637,10953,4601,10953,4593,10948,4591,10936xe" filled="t" fillcolor="#231F20" stroked="f">
                <v:path arrowok="t"/>
                <v:fill type="solid"/>
              </v:shape>
              <v:shape style="position:absolute;left:4462;top:10860;width:398;height:103" coordorigin="4462,10860" coordsize="398,103" path="m4636,10908l4623,10908,4633,10916,4633,10942,4625,10953,4637,10953,4645,10937,4639,10911,4636,10908xe" filled="t" fillcolor="#231F20" stroked="f">
                <v:path arrowok="t"/>
                <v:fill type="solid"/>
              </v:shape>
              <v:shape style="position:absolute;left:4462;top:10860;width:398;height:103" coordorigin="4462,10860" coordsize="398,103" path="m4641,10864l4590,10864,4582,10917,4593,10918,4597,10912,4604,10908,4636,10908,4630,10903,4595,10903,4599,10876,4641,10876,4641,10864xe" filled="t" fillcolor="#231F20" stroked="f">
                <v:path arrowok="t"/>
                <v:fill type="solid"/>
              </v:shape>
              <v:shape style="position:absolute;left:4462;top:10860;width:398;height:103" coordorigin="4462,10860" coordsize="398,103" path="m4605,10897l4599,10900,4595,10903,4630,10903,4625,10899,4605,10897xe" filled="t" fillcolor="#231F20" stroked="f">
                <v:path arrowok="t"/>
                <v:fill type="solid"/>
              </v:shape>
              <v:shape style="position:absolute;left:4462;top:10860;width:398;height:103" coordorigin="4462,10860" coordsize="398,103" path="m4712,10887l4700,10887,4700,10961,4712,10961,4712,10901,4721,10898,4712,10898,4712,10887xe" filled="t" fillcolor="#231F20" stroked="f">
                <v:path arrowok="t"/>
                <v:fill type="solid"/>
              </v:shape>
              <v:shape style="position:absolute;left:4462;top:10860;width:398;height:103" coordorigin="4462,10860" coordsize="398,103" path="m4753,10896l4741,10896,4743,10903,4743,10961,4755,10961,4755,10906,4762,10897,4753,10897,4753,10896xe" filled="t" fillcolor="#231F20" stroked="f">
                <v:path arrowok="t"/>
                <v:fill type="solid"/>
              </v:shape>
              <v:shape style="position:absolute;left:4462;top:10860;width:398;height:103" coordorigin="4462,10860" coordsize="398,103" path="m4798,10896l4783,10896,4786,10903,4786,10961,4798,10961,4798,10896xe" filled="t" fillcolor="#231F20" stroked="f">
                <v:path arrowok="t"/>
                <v:fill type="solid"/>
              </v:shape>
              <v:shape style="position:absolute;left:4462;top:10860;width:398;height:103" coordorigin="4462,10860" coordsize="398,103" path="m4747,10885l4721,10885,4714,10894,4712,10898,4721,10898,4725,10896,4753,10896,4751,10893,4747,10885xe" filled="t" fillcolor="#231F20" stroked="f">
                <v:path arrowok="t"/>
                <v:fill type="solid"/>
              </v:shape>
              <v:shape style="position:absolute;left:4462;top:10860;width:398;height:103" coordorigin="4462,10860" coordsize="398,103" path="m4784,10885l4764,10885,4760,10890,4753,10897,4762,10897,4762,10896,4798,10896,4798,10889,4784,10885xe" filled="t" fillcolor="#231F20" stroked="f">
                <v:path arrowok="t"/>
                <v:fill type="solid"/>
              </v:shape>
              <v:shape style="position:absolute;left:4462;top:10860;width:398;height:103" coordorigin="4462,10860" coordsize="398,103" path="m4829,10887l4817,10887,4817,10961,4829,10961,4829,10887xe" filled="t" fillcolor="#231F20" stroked="f">
                <v:path arrowok="t"/>
                <v:fill type="solid"/>
              </v:shape>
              <v:shape style="position:absolute;left:4462;top:10860;width:398;height:103" coordorigin="4462,10860" coordsize="398,103" path="m4829,10860l4817,10860,4817,10874,4829,10874,4829,10860xe" filled="t" fillcolor="#231F20" stroked="f">
                <v:path arrowok="t"/>
                <v:fill type="solid"/>
              </v:shape>
              <v:shape style="position:absolute;left:4462;top:10860;width:398;height:103" coordorigin="4462,10860" coordsize="398,103" path="m4860,10860l4848,10860,4848,10961,4860,10961,4860,10860xe" filled="t" fillcolor="#231F20" stroked="f">
                <v:path arrowok="t"/>
                <v:fill type="solid"/>
              </v:shape>
            </v:group>
            <v:group style="position:absolute;left:5464;top:10858;width:1587;height:132" coordorigin="5464,10858" coordsize="1587,132">
              <v:shape style="position:absolute;left:5464;top:10858;width:1587;height:132" coordorigin="5464,10858" coordsize="1587,132" path="m5499,10862l5477,10870,5467,10890,5464,10911,5467,10934,5476,10954,5496,10963,5518,10955,5520,10952,5502,10952,5485,10944,5478,10923,5480,10892,5489,10876,5522,10876,5520,10871,5499,10862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5522,10876l5489,10876,5509,10880,5517,10897,5519,10913,5515,10940,5502,10952,5520,10952,5529,10937,5532,10915,5532,10911,5529,10891,5522,10876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5597,10887l5585,10887,5585,10961,5597,10961,5597,10901,5606,10898,5597,10898,5597,10887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5638,10896l5626,10896,5628,10903,5628,10961,5640,10961,5640,10906,5647,10897,5638,10897,5638,10896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5684,10896l5668,10896,5671,10903,5671,10961,5684,10961,5684,10896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5632,10885l5606,10885,5600,10894,5597,10898,5606,10898,5610,10896,5638,10896,5636,10893,5632,10885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5669,10885l5650,10885,5645,10890,5638,10897,5647,10897,5647,10896,5684,10896,5684,10889,5669,10885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5713,10887l5702,10887,5702,10961,5714,10961,5714,10901,5722,10898,5713,10898,5713,10887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5755,10896l5742,10896,5745,10903,5745,10961,5757,10961,5757,10906,5763,10897,5755,10897,5755,10896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5800,10896l5785,10896,5788,10903,5788,10961,5800,10961,5800,10896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5749,10885l5722,10885,5716,10894,5714,10898,5722,10898,5726,10896,5755,10896,5753,10893,5749,10885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5785,10885l5766,10885,5761,10890,5755,10897,5763,10897,5764,10896,5800,10896,5800,10889,5785,10885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5889,10915l5854,10915,5854,10928,5889,10928,5889,10915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5984,10862l5974,10862,5970,10878,5964,10880,5948,10881,5948,10891,5971,10891,5971,10961,5984,10961,5984,10862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075,10873l6064,10873,6069,10883,6069,10904,6062,10908,6038,10922,6023,10934,6016,10954,6082,10961,6082,10949,6029,10949,6029,10945,6032,10937,6056,10924,6074,10912,6082,10894,6075,10873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057,10862l6037,10865,6021,10879,6030,10897,6030,10891,6031,10873,6075,10873,6075,10872,6057,10862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162,10864l6094,10864,6094,10876,6149,10876,6137,10892,6126,10910,6117,10929,6111,10949,6122,10961,6128,10934,6138,10912,6148,10894,6157,10881,6162,10864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227,10887l6215,10887,6215,10961,6227,10961,6227,10901,6236,10898,6227,10898,6227,10887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268,10896l6256,10896,6258,10903,6258,10961,6271,10961,6271,10906,6277,10897,6269,10897,6268,10896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314,10896l6298,10896,6301,10903,6301,10961,6314,10961,6314,10896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262,10885l6236,10885,6230,10894,6227,10898,6236,10898,6240,10896,6268,10896,6267,10893,6262,10885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299,10885l6280,10885,6275,10890,6269,10897,6277,10897,6277,10896,6314,10896,6314,10889,6299,10885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343,10887l6332,10887,6332,10961,6344,10961,6344,10901,6353,10898,6343,10898,6343,10887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385,10896l6373,10896,6375,10903,6375,10961,6387,10961,6387,10906,6393,10897,6385,10897,6385,10896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430,10896l6415,10896,6418,10903,6418,10961,6430,10961,6430,10896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379,10885l6353,10885,6346,10894,6344,10898,6353,10898,6356,10896,6385,10896,6379,10885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415,10885l6396,10885,6391,10890,6385,10897,6393,10897,6394,10896,6430,10896,6430,10889,6415,10885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511,10858l6500,10876,6492,10894,6488,10914,6490,10938,6494,10957,6502,10974,6520,10990,6511,10970,6504,10952,6501,10933,6502,10907,6506,10888,6513,10872,6511,10858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565,10862l6543,10870,6533,10890,6530,10911,6532,10934,6542,10954,6561,10963,6584,10955,6586,10952,6568,10952,6551,10944,6544,10923,6546,10892,6554,10876,6588,10876,6585,10871,6565,10862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588,10876l6554,10876,6574,10880,6583,10897,6584,10913,6580,10940,6568,10952,6586,10952,6594,10937,6597,10915,6597,10911,6595,10891,6588,10876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635,10858l6619,10858,6607,10878,6616,10878,6635,10858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660,10858l6645,10858,6632,10878,6642,10878,6660,10858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729,10915l6694,10915,6694,10928,6729,10928,6729,10915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791,10936l6778,10936,6789,10957,6808,10963,6835,10954,6836,10953,6801,10953,6792,10948,6791,10936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835,10908l6823,10908,6833,10916,6833,10942,6825,10953,6836,10953,6845,10937,6839,10911,6835,10908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840,10864l6789,10864,6782,10917,6793,10918,6797,10912,6804,10908,6835,10908,6829,10903,6794,10903,6799,10876,6840,10876,6840,10864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805,10897l6799,10900,6794,10903,6829,10903,6824,10899,6805,10897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878,10946l6864,10946,6864,10961,6878,10961,6878,10946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930,10862l6909,10870,6898,10890,6896,10911,6898,10934,6907,10954,6927,10963,6949,10955,6951,10952,6933,10952,6916,10944,6909,10923,6912,10892,6920,10876,6954,10876,6951,10871,6930,10862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6954,10876l6920,10876,6940,10880,6949,10897,6950,10913,6946,10940,6933,10952,6951,10952,6960,10937,6963,10915,6963,10911,6961,10891,6954,10876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7023,10861l7022,10862,7029,10877,7036,10895,7039,10915,7037,10941,7033,10960,7027,10976,7028,10990,7040,10971,7047,10953,7052,10934,7050,10910,7045,10890,7038,10874,7023,10861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7000,10858l6985,10858,6973,10878,6982,10878,7000,10858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7026,10858l7010,10858,6998,10878,7007,10878,7022,10862,7020,10858,7025,10858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7020,10858l7022,10862,7023,10861,7020,10858xe" filled="t" fillcolor="#231F20" stroked="f">
                <v:path arrowok="t"/>
                <v:fill type="solid"/>
              </v:shape>
              <v:shape style="position:absolute;left:5464;top:10858;width:1587;height:132" coordorigin="5464,10858" coordsize="1587,132" path="m7025,10858l7020,10858,7023,10861,7025,10858xe" filled="t" fillcolor="#231F20" stroked="f">
                <v:path arrowok="t"/>
                <v:fill type="solid"/>
              </v:shape>
            </v:group>
            <v:group style="position:absolute;left:4462;top:11129;width:467;height:103" coordorigin="4462,11129" coordsize="467,103">
              <v:shape style="position:absolute;left:4462;top:11129;width:467;height:103" coordorigin="4462,11129" coordsize="467,103" path="m4499,11131l4489,11131,4485,11147,4478,11148,4462,11149,4462,11159,4485,11159,4485,11229,4499,11229,4499,11131xe" filled="t" fillcolor="#231F20" stroked="f">
                <v:path arrowok="t"/>
                <v:fill type="solid"/>
              </v:shape>
              <v:shape style="position:absolute;left:4462;top:11129;width:467;height:103" coordorigin="4462,11129" coordsize="467,103" path="m4566,11131l4544,11139,4534,11158,4531,11180,4534,11202,4543,11222,4563,11232,4585,11224,4587,11220,4569,11220,4552,11213,4545,11191,4547,11161,4556,11145,4589,11145,4587,11140,4566,11131xe" filled="t" fillcolor="#231F20" stroked="f">
                <v:path arrowok="t"/>
                <v:fill type="solid"/>
              </v:shape>
              <v:shape style="position:absolute;left:4462;top:11129;width:467;height:103" coordorigin="4462,11129" coordsize="467,103" path="m4589,11145l4556,11145,4576,11149,4585,11166,4586,11181,4582,11208,4569,11220,4587,11220,4596,11205,4599,11183,4599,11180,4596,11159,4589,11145xe" filled="t" fillcolor="#231F20" stroked="f">
                <v:path arrowok="t"/>
                <v:fill type="solid"/>
              </v:shape>
              <v:shape style="position:absolute;left:4462;top:11129;width:467;height:103" coordorigin="4462,11129" coordsize="467,103" path="m4631,11214l4616,11214,4616,11229,4631,11229,4631,11214xe" filled="t" fillcolor="#231F20" stroked="f">
                <v:path arrowok="t"/>
                <v:fill type="solid"/>
              </v:shape>
              <v:shape style="position:absolute;left:4462;top:11129;width:467;height:103" coordorigin="4462,11129" coordsize="467,103" path="m4702,11205l4689,11205,4689,11229,4702,11229,4702,11205xe" filled="t" fillcolor="#231F20" stroked="f">
                <v:path arrowok="t"/>
                <v:fill type="solid"/>
              </v:shape>
              <v:shape style="position:absolute;left:4462;top:11129;width:467;height:103" coordorigin="4462,11129" coordsize="467,103" path="m4702,11131l4692,11131,4646,11193,4646,11205,4716,11205,4716,11195,4658,11195,4689,11150,4702,11150,4702,11131xe" filled="t" fillcolor="#231F20" stroked="f">
                <v:path arrowok="t"/>
                <v:fill type="solid"/>
              </v:shape>
              <v:shape style="position:absolute;left:4462;top:11129;width:467;height:103" coordorigin="4462,11129" coordsize="467,103" path="m4702,11150l4689,11150,4689,11195,4702,11195,4702,11150xe" filled="t" fillcolor="#231F20" stroked="f">
                <v:path arrowok="t"/>
                <v:fill type="solid"/>
              </v:shape>
              <v:shape style="position:absolute;left:4462;top:11129;width:467;height:103" coordorigin="4462,11129" coordsize="467,103" path="m4780,11156l4769,11156,4769,11229,4781,11229,4781,11169,4790,11166,4780,11166,4780,11156xe" filled="t" fillcolor="#231F20" stroked="f">
                <v:path arrowok="t"/>
                <v:fill type="solid"/>
              </v:shape>
              <v:shape style="position:absolute;left:4462;top:11129;width:467;height:103" coordorigin="4462,11129" coordsize="467,103" path="m4822,11165l4810,11165,4812,11172,4812,11229,4824,11229,4824,11175,4830,11166,4822,11166,4822,11165xe" filled="t" fillcolor="#231F20" stroked="f">
                <v:path arrowok="t"/>
                <v:fill type="solid"/>
              </v:shape>
              <v:shape style="position:absolute;left:4462;top:11129;width:467;height:103" coordorigin="4462,11129" coordsize="467,103" path="m4867,11165l4852,11165,4855,11172,4855,11229,4867,11229,4867,11165xe" filled="t" fillcolor="#231F20" stroked="f">
                <v:path arrowok="t"/>
                <v:fill type="solid"/>
              </v:shape>
              <v:shape style="position:absolute;left:4462;top:11129;width:467;height:103" coordorigin="4462,11129" coordsize="467,103" path="m4816,11154l4790,11154,4783,11162,4781,11166,4790,11166,4793,11165,4822,11165,4820,11162,4816,11154xe" filled="t" fillcolor="#231F20" stroked="f">
                <v:path arrowok="t"/>
                <v:fill type="solid"/>
              </v:shape>
              <v:shape style="position:absolute;left:4462;top:11129;width:467;height:103" coordorigin="4462,11129" coordsize="467,103" path="m4853,11154l4833,11154,4828,11159,4822,11166,4830,11166,4831,11165,4867,11165,4867,11158,4853,11154xe" filled="t" fillcolor="#231F20" stroked="f">
                <v:path arrowok="t"/>
                <v:fill type="solid"/>
              </v:shape>
              <v:shape style="position:absolute;left:4462;top:11129;width:467;height:103" coordorigin="4462,11129" coordsize="467,103" path="m4898,11156l4886,11156,4886,11229,4898,11229,4898,11156xe" filled="t" fillcolor="#231F20" stroked="f">
                <v:path arrowok="t"/>
                <v:fill type="solid"/>
              </v:shape>
              <v:shape style="position:absolute;left:4462;top:11129;width:467;height:103" coordorigin="4462,11129" coordsize="467,103" path="m4898,11129l4886,11129,4886,11143,4898,11143,4898,11129xe" filled="t" fillcolor="#231F20" stroked="f">
                <v:path arrowok="t"/>
                <v:fill type="solid"/>
              </v:shape>
              <v:shape style="position:absolute;left:4462;top:11129;width:467;height:103" coordorigin="4462,11129" coordsize="467,103" path="m4929,11129l4917,11129,4917,11229,4929,11229,4929,11129xe" filled="t" fillcolor="#231F20" stroked="f">
                <v:path arrowok="t"/>
                <v:fill type="solid"/>
              </v:shape>
            </v:group>
            <v:group style="position:absolute;left:5464;top:11126;width:1587;height:132" coordorigin="5464,11126" coordsize="1587,132">
              <v:shape style="position:absolute;left:5464;top:11126;width:1587;height:132" coordorigin="5464,11126" coordsize="1587,132" path="m5499,11131l5477,11139,5467,11158,5464,11180,5467,11202,5476,11222,5496,11232,5518,11224,5520,11220,5502,11220,5485,11213,5478,11191,5480,11161,5489,11145,5522,11145,5520,11140,5499,11131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5522,11145l5489,11145,5509,11149,5517,11166,5519,11181,5515,11208,5502,11220,5520,11220,5529,11205,5532,11183,5532,11180,5529,11159,5522,11145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5597,11156l5585,11156,5585,11229,5597,11229,5597,11169,5606,11166,5597,11166,5597,11156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5638,11165l5626,11165,5628,11172,5628,11229,5640,11229,5640,11175,5647,11166,5638,11166,5638,11165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5684,11165l5668,11165,5671,11172,5671,11229,5684,11229,5684,11165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5632,11154l5606,11154,5600,11162,5597,11166,5606,11166,5610,11165,5638,11165,5636,11162,5632,11154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5669,11154l5650,11154,5645,11159,5638,11166,5647,11166,5647,11165,5684,11165,5684,11158,5669,11154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5713,11156l5702,11156,5702,11229,5714,11229,5714,11169,5722,11166,5713,11166,5713,11156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5755,11165l5742,11165,5745,11172,5745,11229,5757,11229,5757,11175,5763,11166,5755,11166,5755,11165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5800,11165l5785,11165,5788,11172,5788,11229,5800,11229,5800,11165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5749,11154l5722,11154,5716,11162,5714,11166,5722,11166,5726,11165,5755,11165,5753,11162,5749,11154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5785,11154l5766,11154,5761,11159,5755,11166,5763,11166,5764,11165,5800,11165,5800,11158,5785,11154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5889,11184l5854,11184,5854,11197,5889,11197,5889,11184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5984,11131l5974,11131,5970,11147,5964,11148,5948,11149,5948,11159,5971,11159,5971,11229,5984,11229,5984,11131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065,11131l6053,11131,6032,11139,6021,11157,6017,11177,6017,11198,6018,11208,6024,11217,6031,11228,6042,11232,6064,11232,6069,11228,6076,11221,6037,11221,6031,11209,6031,11187,6037,11178,6030,11178,6030,11177,6033,11158,6049,11142,6064,11142,6081,11142,6081,11137,6065,11131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076,11177l6067,11177,6071,11189,6071,11211,6064,11221,6076,11221,6081,11215,6084,11208,6084,11198,6076,11177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040,11166l6033,11173,6030,11178,6037,11178,6038,11177,6076,11177,6075,11174,6056,11167,6040,11166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081,11142l6064,11142,6068,11148,6070,11157,6082,11157,6081,11142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107,11205l6094,11205,6105,11226,6124,11232,6151,11223,6152,11221,6116,11221,6108,11216,6107,11205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151,11177l6138,11177,6148,11184,6148,11211,6140,11221,6152,11221,6160,11206,6155,11180,6151,11177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156,11133l6105,11133,6097,11186,6108,11186,6113,11180,6119,11177,6151,11177,6145,11172,6110,11172,6114,11145,6156,11145,6156,11133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120,11166l6114,11169,6110,11172,6145,11172,6140,11168,6120,11166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227,11156l6215,11156,6215,11229,6227,11229,6227,11169,6236,11166,6227,11166,6227,11156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268,11165l6256,11165,6258,11172,6258,11229,6271,11229,6271,11175,6277,11166,6269,11166,6268,11165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314,11165l6298,11165,6301,11172,6301,11229,6314,11229,6314,11165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262,11154l6236,11154,6230,11162,6227,11166,6236,11166,6240,11165,6268,11165,6267,11162,6262,11154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299,11154l6280,11154,6275,11159,6269,11166,6277,11166,6277,11165,6314,11165,6314,11158,6299,11154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343,11156l6332,11156,6332,11229,6344,11229,6344,11169,6353,11166,6343,11166,6343,11156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385,11165l6373,11165,6375,11172,6375,11229,6387,11229,6387,11175,6393,11166,6385,11166,6385,11165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430,11165l6415,11165,6418,11172,6418,11229,6430,11229,6430,11165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379,11154l6353,11154,6346,11162,6344,11166,6353,11166,6356,11165,6385,11165,6379,11154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415,11154l6396,11154,6391,11159,6385,11166,6393,11166,6394,11165,6430,11165,6430,11158,6415,11154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511,11126l6500,11145,6492,11163,6488,11182,6490,11206,6494,11226,6502,11242,6520,11258,6511,11239,6504,11221,6501,11201,6502,11175,6506,11156,6513,11140,6511,11126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565,11131l6543,11139,6533,11158,6530,11180,6532,11202,6542,11222,6561,11232,6584,11224,6586,11220,6568,11220,6551,11213,6544,11191,6546,11161,6554,11145,6588,11145,6585,11140,6565,11131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588,11145l6554,11145,6574,11149,6583,11166,6584,11181,6580,11208,6568,11220,6586,11220,6594,11205,6597,11183,6597,11180,6595,11159,6588,11145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635,11126l6619,11126,6607,11146,6616,11146,6635,11126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660,11126l6645,11126,6632,11146,6642,11146,6660,11126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729,11184l6694,11184,6694,11197,6729,11197,6729,11184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827,11131l6815,11131,6794,11139,6783,11157,6779,11177,6779,11198,6781,11208,6794,11228,6804,11232,6826,11232,6832,11228,6837,11222,6838,11221,6800,11221,6793,11209,6793,11187,6799,11178,6792,11178,6792,11177,6796,11158,6811,11142,6826,11142,6843,11142,6843,11137,6827,11131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838,11177l6829,11177,6834,11189,6834,11211,6826,11221,6838,11221,6844,11215,6846,11208,6846,11198,6838,11177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802,11166l6795,11173,6792,11178,6799,11178,6800,11177,6838,11177,6837,11174,6819,11167,6802,11166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843,11142l6826,11142,6831,11148,6832,11157,6844,11157,6843,11142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878,11214l6864,11214,6864,11229,6878,11229,6878,11214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908,11205l6895,11205,6906,11226,6925,11232,6952,11223,6953,11221,6918,11221,6909,11216,6908,11205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952,11177l6940,11177,6949,11184,6949,11211,6941,11221,6953,11221,6962,11206,6956,11180,6952,11177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957,11133l6906,11133,6899,11186,6909,11186,6914,11180,6920,11177,6952,11177,6946,11172,6911,11172,6915,11145,6957,11145,6957,11133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6921,11166l6915,11169,6911,11172,6946,11172,6941,11168,6921,11166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7023,11129l7022,11131,7029,11146,7036,11164,7039,11183,7037,11209,7033,11228,7027,11244,7028,11258,7040,11240,7047,11222,7052,11202,7050,11178,7045,11159,7038,11142,7023,11129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7000,11126l6985,11126,6973,11146,6982,11146,7000,11126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7026,11126l7010,11126,6998,11146,7007,11146,7022,11131,7020,11126,7025,11126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7020,11126l7022,11131,7023,11129,7020,11126xe" filled="t" fillcolor="#231F20" stroked="f">
                <v:path arrowok="t"/>
                <v:fill type="solid"/>
              </v:shape>
              <v:shape style="position:absolute;left:5464;top:11126;width:1587;height:132" coordorigin="5464,11126" coordsize="1587,132" path="m7025,11126l7020,11126,7023,11129,7025,11126xe" filled="t" fillcolor="#231F20" stroked="f">
                <v:path arrowok="t"/>
                <v:fill type="solid"/>
              </v:shape>
            </v:group>
            <v:group style="position:absolute;left:4462;top:11397;width:350;height:103" coordorigin="4462,11397" coordsize="350,103">
              <v:shape style="position:absolute;left:4462;top:11397;width:350;height:103" coordorigin="4462,11397" coordsize="350,103" path="m4499,11399l4489,11399,4485,11415,4478,11417,4462,11418,4462,11428,4485,11428,4485,11498,4499,11498,4499,11399xe" filled="t" fillcolor="#231F20" stroked="f">
                <v:path arrowok="t"/>
                <v:fill type="solid"/>
              </v:shape>
              <v:shape style="position:absolute;left:4462;top:11397;width:350;height:103" coordorigin="4462,11397" coordsize="350,103" path="m4544,11467l4531,11467,4532,11479,4535,11490,4550,11498,4557,11500,4564,11500,4588,11493,4590,11489,4546,11489,4544,11477,4544,11467xe" filled="t" fillcolor="#231F20" stroked="f">
                <v:path arrowok="t"/>
                <v:fill type="solid"/>
              </v:shape>
              <v:shape style="position:absolute;left:4462;top:11397;width:350;height:103" coordorigin="4462,11397" coordsize="350,103" path="m4596,11452l4572,11452,4586,11454,4586,11481,4577,11489,4590,11489,4598,11476,4599,11455,4596,11452xe" filled="t" fillcolor="#231F20" stroked="f">
                <v:path arrowok="t"/>
                <v:fill type="solid"/>
              </v:shape>
              <v:shape style="position:absolute;left:4462;top:11397;width:350;height:103" coordorigin="4462,11397" coordsize="350,103" path="m4558,11442l4558,11452,4572,11452,4596,11452,4592,11449,4583,11446,4583,11445,4588,11444,4590,11442,4574,11442,4558,11442xe" filled="t" fillcolor="#231F20" stroked="f">
                <v:path arrowok="t"/>
                <v:fill type="solid"/>
              </v:shape>
              <v:shape style="position:absolute;left:4462;top:11397;width:350;height:103" coordorigin="4462,11397" coordsize="350,103" path="m4595,11410l4579,11410,4583,11420,4583,11438,4574,11442,4590,11442,4595,11438,4595,11410xe" filled="t" fillcolor="#231F20" stroked="f">
                <v:path arrowok="t"/>
                <v:fill type="solid"/>
              </v:shape>
              <v:shape style="position:absolute;left:4462;top:11397;width:350;height:103" coordorigin="4462,11397" coordsize="350,103" path="m4584,11399l4565,11399,4541,11408,4534,11426,4545,11431,4547,11410,4595,11410,4584,11399xe" filled="t" fillcolor="#231F20" stroked="f">
                <v:path arrowok="t"/>
                <v:fill type="solid"/>
              </v:shape>
              <v:shape style="position:absolute;left:4462;top:11397;width:350;height:103" coordorigin="4462,11397" coordsize="350,103" path="m4664,11424l4652,11424,4652,11498,4664,11498,4664,11438,4673,11435,4664,11435,4664,11424xe" filled="t" fillcolor="#231F20" stroked="f">
                <v:path arrowok="t"/>
                <v:fill type="solid"/>
              </v:shape>
              <v:shape style="position:absolute;left:4462;top:11397;width:350;height:103" coordorigin="4462,11397" coordsize="350,103" path="m4705,11433l4693,11433,4695,11440,4695,11498,4707,11498,4707,11443,4714,11434,4706,11434,4705,11433xe" filled="t" fillcolor="#231F20" stroked="f">
                <v:path arrowok="t"/>
                <v:fill type="solid"/>
              </v:shape>
              <v:shape style="position:absolute;left:4462;top:11397;width:350;height:103" coordorigin="4462,11397" coordsize="350,103" path="m4751,11433l4735,11433,4738,11440,4738,11498,4751,11498,4751,11433xe" filled="t" fillcolor="#231F20" stroked="f">
                <v:path arrowok="t"/>
                <v:fill type="solid"/>
              </v:shape>
              <v:shape style="position:absolute;left:4462;top:11397;width:350;height:103" coordorigin="4462,11397" coordsize="350,103" path="m4699,11422l4673,11422,4667,11431,4664,11435,4673,11435,4677,11433,4705,11433,4703,11430,4699,11422xe" filled="t" fillcolor="#231F20" stroked="f">
                <v:path arrowok="t"/>
                <v:fill type="solid"/>
              </v:shape>
              <v:shape style="position:absolute;left:4462;top:11397;width:350;height:103" coordorigin="4462,11397" coordsize="350,103" path="m4736,11422l4717,11422,4712,11427,4706,11434,4714,11434,4714,11433,4751,11433,4751,11426,4736,11422xe" filled="t" fillcolor="#231F20" stroked="f">
                <v:path arrowok="t"/>
                <v:fill type="solid"/>
              </v:shape>
              <v:shape style="position:absolute;left:4462;top:11397;width:350;height:103" coordorigin="4462,11397" coordsize="350,103" path="m4781,11424l4769,11424,4769,11498,4781,11498,4781,11424xe" filled="t" fillcolor="#231F20" stroked="f">
                <v:path arrowok="t"/>
                <v:fill type="solid"/>
              </v:shape>
              <v:shape style="position:absolute;left:4462;top:11397;width:350;height:103" coordorigin="4462,11397" coordsize="350,103" path="m4781,11397l4769,11397,4769,11411,4781,11411,4781,11397xe" filled="t" fillcolor="#231F20" stroked="f">
                <v:path arrowok="t"/>
                <v:fill type="solid"/>
              </v:shape>
              <v:shape style="position:absolute;left:4462;top:11397;width:350;height:103" coordorigin="4462,11397" coordsize="350,103" path="m4812,11397l4800,11397,4800,11498,4812,11498,4812,11397xe" filled="t" fillcolor="#231F20" stroked="f">
                <v:path arrowok="t"/>
                <v:fill type="solid"/>
              </v:shape>
            </v:group>
            <v:group style="position:absolute;left:5464;top:11395;width:1587;height:132" coordorigin="5464,11395" coordsize="1587,132">
              <v:shape style="position:absolute;left:5464;top:11395;width:1587;height:132" coordorigin="5464,11395" coordsize="1587,132" path="m5499,11399l5477,11407,5467,11427,5464,11448,5467,11471,5476,11491,5496,11500,5518,11492,5520,11489,5502,11489,5485,11481,5478,11460,5480,11429,5489,11413,5522,11413,5520,11408,5499,11399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5522,11413l5489,11413,5509,11417,5517,11434,5519,11450,5515,11477,5502,11489,5520,11489,5529,11474,5532,11452,5532,11448,5529,11428,5522,11413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5597,11424l5585,11424,5585,11498,5597,11498,5597,11438,5606,11435,5597,11435,5597,11424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5638,11433l5626,11433,5628,11440,5628,11498,5640,11498,5640,11443,5647,11434,5638,11434,5638,11433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5684,11433l5668,11433,5671,11440,5671,11498,5684,11498,5684,11433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5632,11422l5606,11422,5600,11431,5597,11435,5606,11435,5610,11433,5638,11433,5636,11430,5632,11422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5669,11422l5650,11422,5645,11427,5638,11434,5647,11434,5647,11433,5684,11433,5684,11426,5669,11422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5713,11424l5702,11424,5702,11498,5714,11498,5714,11438,5722,11435,5713,11435,5713,11424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5755,11433l5742,11433,5745,11440,5745,11498,5757,11498,5757,11443,5763,11434,5755,11434,5755,11433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5800,11433l5785,11433,5788,11440,5788,11498,5800,11498,5800,11433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5749,11422l5722,11422,5716,11431,5714,11435,5722,11435,5726,11433,5755,11433,5753,11430,5749,11422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5785,11422l5766,11422,5761,11427,5755,11434,5763,11434,5764,11433,5800,11433,5800,11426,5785,11422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5889,11452l5854,11452,5854,11465,5889,11465,5889,11452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5998,11410l5986,11410,5991,11420,5991,11441,5984,11445,5960,11459,5946,11471,5938,11491,6005,11498,6005,11486,5951,11486,5952,11482,5955,11474,5978,11461,5996,11449,6004,11431,5998,11410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5979,11399l5959,11402,5943,11416,5952,11434,5952,11428,5953,11410,5998,11410,5997,11409,5979,11399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051,11399l6030,11407,6019,11427,6017,11448,6019,11471,6028,11491,6048,11500,6070,11492,6072,11489,6054,11489,6037,11481,6030,11460,6033,11429,6041,11413,6075,11413,6072,11408,6051,11399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075,11413l6041,11413,6061,11417,6070,11434,6071,11450,6067,11477,6054,11489,6072,11489,6081,11474,6084,11452,6084,11448,6082,11428,6075,11413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107,11467l6094,11467,6095,11479,6098,11490,6113,11498,6120,11500,6127,11500,6151,11493,6154,11489,6109,11489,6107,11477,6107,11467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159,11452l6135,11452,6149,11454,6149,11481,6140,11489,6154,11489,6162,11476,6162,11455,6159,11452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121,11442l6121,11452,6135,11452,6159,11452,6155,11449,6146,11446,6146,11445,6151,11444,6153,11442,6137,11442,6121,11442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159,11410l6142,11410,6146,11420,6146,11438,6137,11442,6153,11442,6159,11438,6159,11410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147,11399l6128,11399,6104,11408,6097,11426,6108,11431,6110,11410,6159,11410,6147,11399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227,11424l6215,11424,6215,11498,6227,11498,6227,11438,6236,11435,6227,11435,6227,11424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268,11433l6256,11433,6258,11440,6258,11498,6271,11498,6271,11443,6277,11434,6269,11434,6268,11433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314,11433l6298,11433,6301,11440,6301,11498,6314,11498,6314,11433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262,11422l6236,11422,6230,11431,6227,11435,6236,11435,6240,11433,6268,11433,6267,11430,6262,11422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299,11422l6280,11422,6275,11427,6269,11434,6277,11434,6277,11433,6314,11433,6314,11426,6299,11422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343,11424l6332,11424,6332,11498,6344,11498,6344,11438,6353,11435,6343,11435,6343,11424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385,11433l6373,11433,6375,11440,6375,11498,6387,11498,6387,11443,6393,11434,6385,11434,6385,11433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430,11433l6415,11433,6418,11440,6418,11498,6430,11498,6430,11433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379,11422l6353,11422,6346,11431,6344,11435,6353,11435,6356,11433,6385,11433,6379,11422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415,11422l6396,11422,6391,11427,6385,11434,6393,11434,6394,11433,6430,11433,6430,11426,6415,11422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511,11395l6500,11413,6492,11431,6488,11451,6490,11475,6494,11494,6502,11511,6520,11527,6511,11507,6504,11489,6501,11470,6502,11444,6506,11425,6513,11409,6511,11395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565,11399l6543,11407,6533,11427,6530,11448,6532,11471,6542,11491,6561,11500,6584,11492,6586,11489,6568,11489,6551,11481,6544,11460,6546,11429,6554,11413,6588,11413,6585,11408,6565,11399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588,11413l6554,11413,6574,11417,6583,11434,6584,11450,6580,11477,6568,11489,6586,11489,6594,11474,6597,11452,6597,11448,6595,11428,6588,11413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635,11395l6619,11395,6607,11415,6616,11415,6635,11395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660,11395l6645,11395,6632,11415,6642,11415,6660,11395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729,11452l6694,11452,6694,11465,6729,11465,6729,11452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834,11399l6812,11399,6789,11409,6782,11426,6782,11435,6787,11442,6796,11445,6785,11450,6779,11457,6779,11485,6789,11493,6797,11499,6807,11500,6813,11500,6836,11493,6838,11489,6796,11489,6792,11477,6792,11460,6799,11451,6843,11451,6843,11451,6830,11445,6839,11441,6803,11441,6795,11435,6795,11419,6798,11410,6841,11410,6834,11399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843,11451l6824,11451,6833,11457,6833,11486,6822,11489,6838,11489,6846,11475,6846,11462,6843,11451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841,11410l6826,11410,6830,11419,6830,11434,6823,11441,6839,11441,6843,11439,6843,11413,6841,11410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878,11483l6864,11483,6864,11498,6878,11498,6878,11483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930,11399l6909,11407,6898,11427,6896,11448,6898,11471,6907,11491,6927,11500,6949,11492,6951,11489,6933,11489,6916,11481,6909,11460,6912,11429,6920,11413,6954,11413,6951,11408,6930,11399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6954,11413l6920,11413,6940,11417,6949,11434,6950,11450,6946,11477,6933,11489,6951,11489,6960,11474,6963,11452,6963,11448,6961,11428,6954,11413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7023,11398l7022,11399,7029,11414,7036,11432,7039,11452,7037,11478,7033,11497,7027,11513,7028,11527,7040,11508,7047,11490,7052,11471,7050,11447,7045,11427,7038,11411,7023,11398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7000,11395l6985,11395,6973,11415,6982,11415,7000,11395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7026,11395l7010,11395,6998,11415,7007,11415,7022,11399,7020,11395,7025,11395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7020,11395l7022,11399,7023,11398,7020,11395xe" filled="t" fillcolor="#231F20" stroked="f">
                <v:path arrowok="t"/>
                <v:fill type="solid"/>
              </v:shape>
              <v:shape style="position:absolute;left:5464;top:11395;width:1587;height:132" coordorigin="5464,11395" coordsize="1587,132" path="m7025,11395l7020,11395,7023,11398,7025,11395xe" filled="t" fillcolor="#231F20" stroked="f">
                <v:path arrowok="t"/>
                <v:fill type="solid"/>
              </v:shape>
            </v:group>
            <v:group style="position:absolute;left:4463;top:11666;width:360;height:101" coordorigin="4463,11666" coordsize="360,101">
              <v:shape style="position:absolute;left:4463;top:11666;width:360;height:100" coordorigin="4463,11666" coordsize="360,100" path="m4523,11679l4512,11679,4517,11689,4517,11709,4509,11713,4486,11727,4471,11740,4463,11759,4530,11766,4530,11754,4476,11754,4477,11751,4480,11743,4504,11730,4521,11718,4530,11700,4523,11679xe" filled="t" fillcolor="#231F20" stroked="f">
                <v:path arrowok="t"/>
                <v:fill type="solid"/>
              </v:shape>
              <v:shape style="position:absolute;left:4463;top:11666;width:360;height:100" coordorigin="4463,11666" coordsize="360,100" path="m4504,11668l4485,11671,4469,11684,4477,11703,4478,11696,4479,11679,4523,11679,4522,11677,4504,11668xe" filled="t" fillcolor="#231F20" stroked="f">
                <v:path arrowok="t"/>
                <v:fill type="solid"/>
              </v:shape>
              <v:shape style="position:absolute;left:4463;top:11666;width:360;height:100" coordorigin="4463,11666" coordsize="360,100" path="m4587,11668l4577,11668,4573,11684,4567,11685,4551,11686,4551,11696,4574,11696,4574,11766,4587,11766,4587,11668xe" filled="t" fillcolor="#231F20" stroked="f">
                <v:path arrowok="t"/>
                <v:fill type="solid"/>
              </v:shape>
              <v:shape style="position:absolute;left:4463;top:11666;width:360;height:100" coordorigin="4463,11666" coordsize="360,100" path="m4674,11693l4663,11693,4663,11766,4675,11766,4675,11706,4683,11703,4674,11703,4674,11693xe" filled="t" fillcolor="#231F20" stroked="f">
                <v:path arrowok="t"/>
                <v:fill type="solid"/>
              </v:shape>
              <v:shape style="position:absolute;left:4463;top:11666;width:360;height:100" coordorigin="4463,11666" coordsize="360,100" path="m4716,11702l4703,11702,4705,11709,4706,11766,4718,11766,4718,11712,4724,11703,4716,11703,4716,11702xe" filled="t" fillcolor="#231F20" stroked="f">
                <v:path arrowok="t"/>
                <v:fill type="solid"/>
              </v:shape>
              <v:shape style="position:absolute;left:4463;top:11666;width:360;height:100" coordorigin="4463,11666" coordsize="360,100" path="m4761,11702l4746,11702,4749,11709,4749,11766,4761,11766,4761,11702xe" filled="t" fillcolor="#231F20" stroked="f">
                <v:path arrowok="t"/>
                <v:fill type="solid"/>
              </v:shape>
              <v:shape style="position:absolute;left:4463;top:11666;width:360;height:100" coordorigin="4463,11666" coordsize="360,100" path="m4710,11691l4683,11691,4677,11699,4674,11703,4683,11703,4687,11702,4716,11702,4714,11699,4710,11691xe" filled="t" fillcolor="#231F20" stroked="f">
                <v:path arrowok="t"/>
                <v:fill type="solid"/>
              </v:shape>
              <v:shape style="position:absolute;left:4463;top:11666;width:360;height:100" coordorigin="4463,11666" coordsize="360,100" path="m4746,11691l4727,11691,4722,11696,4716,11703,4724,11703,4725,11702,4761,11702,4761,11695,4746,11691xe" filled="t" fillcolor="#231F20" stroked="f">
                <v:path arrowok="t"/>
                <v:fill type="solid"/>
              </v:shape>
              <v:shape style="position:absolute;left:4463;top:11666;width:360;height:100" coordorigin="4463,11666" coordsize="360,100" path="m4792,11693l4779,11693,4779,11766,4792,11766,4792,11693xe" filled="t" fillcolor="#231F20" stroked="f">
                <v:path arrowok="t"/>
                <v:fill type="solid"/>
              </v:shape>
              <v:shape style="position:absolute;left:4463;top:11666;width:360;height:100" coordorigin="4463,11666" coordsize="360,100" path="m4792,11666l4779,11666,4779,11680,4792,11680,4792,11666xe" filled="t" fillcolor="#231F20" stroked="f">
                <v:path arrowok="t"/>
                <v:fill type="solid"/>
              </v:shape>
              <v:shape style="position:absolute;left:4463;top:11666;width:360;height:100" coordorigin="4463,11666" coordsize="360,100" path="m4823,11666l4811,11666,4811,11766,4823,11766,4823,11666xe" filled="t" fillcolor="#231F20" stroked="f">
                <v:path arrowok="t"/>
                <v:fill type="solid"/>
              </v:shape>
            </v:group>
            <v:group style="position:absolute;left:5465;top:11663;width:1861;height:132" coordorigin="5465,11663" coordsize="1861,132">
              <v:shape style="position:absolute;left:5465;top:11663;width:1861;height:132" coordorigin="5465,11663" coordsize="1861,132" path="m5525,11679l5513,11679,5519,11689,5519,11709,5511,11713,5487,11727,5473,11740,5465,11759,5532,11766,5532,11754,5478,11754,5479,11751,5482,11743,5505,11730,5523,11718,5532,11700,5525,11679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506,11668l5486,11671,5471,11684,5479,11703,5480,11696,5480,11679,5525,11679,5524,11677,5506,11668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556,11742l5543,11742,5554,11763,5573,11769,5600,11760,5601,11758,5566,11758,5557,11753,5556,11742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600,11714l5588,11714,5597,11721,5597,11748,5589,11758,5601,11758,5610,11743,5604,11717,5600,11714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605,11670l5554,11670,5547,11723,5557,11723,5562,11717,5568,11714,5600,11714,5594,11709,5559,11709,5563,11682,5605,11682,5605,11670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569,11703l5563,11706,5559,11709,5594,11709,5589,11705,5569,11703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676,11693l5664,11693,5664,11766,5677,11766,5677,11706,5685,11703,5676,11703,5676,11693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717,11702l5705,11702,5707,11709,5708,11766,5720,11766,5720,11712,5726,11703,5718,11703,5717,11702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763,11702l5748,11702,5751,11709,5751,11766,5763,11766,5763,11702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712,11691l5685,11691,5679,11699,5676,11703,5685,11703,5689,11702,5717,11702,5716,11699,5712,11691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748,11691l5729,11691,5724,11696,5718,11703,5726,11703,5727,11702,5763,11702,5763,11695,5748,11691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793,11693l5781,11693,5781,11766,5793,11766,5793,11706,5802,11703,5793,11703,5793,11693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834,11702l5822,11702,5824,11709,5824,11766,5836,11766,5836,11712,5843,11703,5834,11703,5834,11702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880,11702l5864,11702,5867,11709,5867,11766,5880,11766,5880,11702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828,11691l5802,11691,5796,11699,5793,11703,5802,11703,5806,11702,5834,11702,5832,11699,5828,11691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865,11691l5846,11691,5841,11696,5834,11703,5843,11703,5843,11702,5880,11702,5880,11695,5865,11691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5968,11721l5934,11721,5934,11734,5968,11734,5968,11721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077,11679l6066,11679,6071,11689,6071,11709,6063,11713,6040,11727,6025,11740,6017,11759,6084,11766,6084,11754,6030,11754,6031,11751,6034,11743,6058,11730,6076,11718,6084,11700,6077,11679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058,11668l6039,11671,6023,11684,6031,11703,6032,11696,6033,11679,6077,11679,6077,11678,6058,11668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108,11742l6095,11742,6106,11763,6125,11769,6152,11760,6153,11758,6118,11758,6109,11753,6108,11742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152,11714l6140,11714,6150,11721,6150,11748,6142,11758,6153,11758,6162,11743,6156,11717,6152,11714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157,11670l6106,11670,6099,11723,6110,11723,6114,11717,6121,11714,6152,11714,6147,11709,6111,11709,6116,11682,6157,11682,6157,11670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122,11703l6116,11706,6111,11709,6147,11709,6141,11705,6122,11703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227,11742l6215,11742,6215,11766,6227,11766,6227,11742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227,11668l6217,11668,6172,11730,6172,11742,6242,11742,6242,11732,6184,11732,6215,11687,6227,11687,6227,11668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227,11687l6215,11687,6215,11732,6227,11732,6227,11687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306,11693l6295,11693,6295,11766,6307,11766,6307,11706,6315,11703,6306,11703,6306,11693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348,11702l6335,11702,6337,11709,6338,11766,6350,11766,6350,11712,6356,11703,6348,11703,6348,11702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393,11702l6378,11702,6381,11709,6381,11766,6393,11766,6393,11702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342,11691l6315,11691,6309,11699,6306,11703,6315,11703,6319,11702,6348,11702,6342,11691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378,11691l6359,11691,6354,11696,6348,11703,6356,11703,6357,11702,6393,11702,6393,11695,6378,11691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423,11693l6411,11693,6411,11766,6423,11766,6423,11706,6432,11703,6423,11703,6423,11693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464,11702l6452,11702,6454,11709,6454,11766,6467,11766,6467,11712,6473,11703,6465,11703,6464,11702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510,11702l6494,11702,6497,11709,6497,11766,6510,11766,6510,11702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458,11691l6432,11691,6426,11699,6423,11703,6432,11703,6436,11702,6464,11702,6458,11691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495,11691l6476,11691,6471,11696,6465,11703,6473,11703,6473,11702,6510,11702,6510,11695,6495,11691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591,11663l6579,11682,6572,11700,6568,11719,6569,11743,6574,11763,6581,11779,6599,11795,6590,11776,6584,11758,6580,11738,6582,11712,6586,11693,6592,11677,6591,11663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654,11668l6645,11668,6641,11684,6634,11685,6618,11686,6618,11696,6641,11696,6641,11766,6654,11766,6654,11668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709,11751l6694,11751,6694,11766,6709,11766,6709,11751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761,11668l6739,11676,6729,11695,6726,11717,6728,11739,6738,11759,6757,11769,6780,11761,6782,11757,6764,11757,6747,11750,6740,11728,6742,11698,6750,11682,6784,11682,6782,11677,6761,11668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784,11682l6750,11682,6771,11686,6779,11703,6780,11718,6776,11745,6764,11757,6782,11757,6791,11742,6794,11720,6793,11717,6791,11696,6784,11682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831,11663l6816,11663,6803,11683,6813,11683,6831,11663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856,11663l6841,11663,6828,11683,6838,11683,6856,11663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6925,11721l6891,11721,6891,11734,6925,11734,6925,11721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7020,11668l7010,11668,7007,11684,7000,11685,6984,11686,6984,11696,7007,11696,7007,11766,7020,11766,7020,11668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7088,11668l7066,11676,7056,11695,7053,11717,7055,11739,7064,11759,7084,11769,7107,11761,7109,11757,7091,11757,7073,11750,7066,11728,7069,11698,7077,11682,7111,11682,7108,11677,7088,11668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7111,11682l7077,11682,7097,11686,7106,11703,7107,11718,7103,11745,7091,11757,7109,11757,7117,11742,7120,11720,7120,11717,7118,11696,7111,11682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7152,11751l7138,11751,7138,11766,7152,11766,7152,11751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7204,11668l7183,11676,7172,11695,7170,11717,7172,11739,7181,11759,7201,11769,7223,11761,7225,11757,7207,11757,7190,11750,7183,11728,7186,11698,7194,11682,7228,11682,7225,11677,7204,11668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7228,11682l7194,11682,7214,11686,7223,11703,7224,11718,7220,11745,7207,11757,7225,11757,7234,11742,7237,11720,7237,11717,7235,11696,7228,11682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7297,11666l7296,11668,7303,11683,7310,11701,7313,11720,7311,11746,7307,11765,7301,11781,7302,11795,7314,11777,7321,11759,7326,11739,7324,11715,7319,11696,7312,11679,7297,11666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7274,11663l7259,11663,7247,11683,7256,11683,7274,11663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7300,11663l7284,11663,7272,11683,7281,11683,7296,11668,7294,11663,7299,11663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7294,11663l7296,11668,7297,11666,7294,11663xe" filled="t" fillcolor="#231F20" stroked="f">
                <v:path arrowok="t"/>
                <v:fill type="solid"/>
              </v:shape>
              <v:shape style="position:absolute;left:5465;top:11663;width:1861;height:132" coordorigin="5465,11663" coordsize="1861,132" path="m7299,11663l7294,11663,7297,11666,7299,11663xe" filled="t" fillcolor="#231F20" stroked="f">
                <v:path arrowok="t"/>
                <v:fill type="solid"/>
              </v:shape>
              <v:shape style="position:absolute;left:4452;top:11928;width:2848;height:416" type="#_x0000_t75">
                <v:imagedata r:id="rId79" o:title=""/>
              </v:shape>
            </v:group>
            <v:group style="position:absolute;left:4372;top:9950;width:3209;height:2505" coordorigin="4372,9950" coordsize="3209,2505">
              <v:shape style="position:absolute;left:4372;top:9950;width:3209;height:2505" coordorigin="4372,9950" coordsize="3209,2505" path="m4372,12455l7581,12455,7581,9950,4372,9950,4372,12455xe" filled="f" stroked="t" strokeweight="1pt" strokecolor="#68737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550385pt;margin-top:714.831726pt;width:99.615pt;height:22.459193pt;mso-position-horizontal-relative:page;mso-position-vertical-relative:page;z-index:-373" coordorigin="8291,14297" coordsize="1992,449">
            <v:group style="position:absolute;left:9132;top:14414;width:243;height:247" coordorigin="9132,14414" coordsize="243,247">
              <v:shape style="position:absolute;left:9132;top:14414;width:243;height:247" coordorigin="9132,14414" coordsize="243,247" path="m9252,14414l9187,14433,9145,14481,9132,14524,9133,14550,9157,14615,9205,14653,9247,14662,9271,14660,9294,14656,9316,14649,9336,14639,9348,14630,9271,14630,9252,14627,9235,14619,9223,14606,9219,14577,9218,14558,9374,14555,9374,14555,9375,14550,9374,14542,9374,14537,9372,14524,9218,14524,9220,14481,9221,14453,9235,14445,9333,14445,9328,14440,9310,14429,9290,14420,9267,14415,9252,14414xe" filled="t" fillcolor="#EE2A24" stroked="f">
                <v:path arrowok="t"/>
                <v:fill type="solid"/>
              </v:shape>
              <v:shape style="position:absolute;left:9132;top:14414;width:243;height:247" coordorigin="9132,14414" coordsize="243,247" path="m9330,14588l9323,14606,9309,14620,9291,14627,9271,14630,9348,14630,9352,14627,9364,14611,9371,14593,9330,14588xe" filled="t" fillcolor="#EE2A24" stroked="f">
                <v:path arrowok="t"/>
                <v:fill type="solid"/>
              </v:shape>
              <v:shape style="position:absolute;left:9132;top:14414;width:243;height:247" coordorigin="9132,14414" coordsize="243,247" path="m9333,14445l9235,14445,9267,14454,9279,14473,9282,14524,9372,14524,9372,14514,9366,14492,9356,14473,9344,14455,9333,14445xe" filled="t" fillcolor="#EE2A24" stroked="f">
                <v:path arrowok="t"/>
                <v:fill type="solid"/>
              </v:shape>
            </v:group>
            <v:group style="position:absolute;left:8593;top:14415;width:251;height:246" coordorigin="8593,14415" coordsize="251,246">
              <v:shape style="position:absolute;left:8593;top:14415;width:251;height:246" coordorigin="8593,14415" coordsize="251,246" path="m8717,14415l8645,14436,8600,14488,8593,14513,8595,14549,8624,14622,8689,14659,8705,14661,8724,14660,8784,14644,8802,14632,8717,14632,8705,14627,8695,14615,8689,14595,8685,14569,8685,14532,8687,14502,8690,14478,8695,14461,8702,14451,8712,14445,8801,14445,8790,14437,8772,14427,8754,14420,8736,14416,8720,14415,8717,14415xe" filled="t" fillcolor="#EE2A24" stroked="f">
                <v:path arrowok="t"/>
                <v:fill type="solid"/>
              </v:shape>
              <v:shape style="position:absolute;left:8593;top:14415;width:251;height:246" coordorigin="8593,14415" coordsize="251,246" path="m8801,14445l8712,14445,8728,14450,8739,14462,8745,14481,8748,14506,8749,14537,8748,14569,8746,14595,8740,14615,8731,14627,8717,14632,8802,14632,8818,14617,8831,14598,8840,14575,8844,14548,8841,14516,8833,14490,8822,14468,8807,14451,8801,14445xe" filled="t" fillcolor="#EE2A24" stroked="f">
                <v:path arrowok="t"/>
                <v:fill type="solid"/>
              </v:shape>
            </v:group>
            <v:group style="position:absolute;left:8301;top:14341;width:268;height:310" coordorigin="8301,14341" coordsize="268,310">
              <v:shape style="position:absolute;left:8301;top:14341;width:268;height:310" coordorigin="8301,14341" coordsize="268,310" path="m8396,14341l8301,14341,8301,14651,8396,14651,8396,14514,8569,14514,8569,14469,8396,14469,8396,14341xe" filled="t" fillcolor="#EE2A24" stroked="f">
                <v:path arrowok="t"/>
                <v:fill type="solid"/>
              </v:shape>
              <v:shape style="position:absolute;left:8301;top:14341;width:268;height:310" coordorigin="8301,14341" coordsize="268,310" path="m8569,14514l8469,14514,8469,14651,8569,14651,8569,14514xe" filled="t" fillcolor="#EE2A24" stroked="f">
                <v:path arrowok="t"/>
                <v:fill type="solid"/>
              </v:shape>
              <v:shape style="position:absolute;left:8301;top:14341;width:268;height:310" coordorigin="8301,14341" coordsize="268,310" path="m8569,14341l8469,14341,8469,14469,8569,14469,8569,14341xe" filled="t" fillcolor="#EE2A24" stroked="f">
                <v:path arrowok="t"/>
                <v:fill type="solid"/>
              </v:shape>
            </v:group>
            <v:group style="position:absolute;left:8872;top:14419;width:232;height:232" coordorigin="8872,14419" coordsize="232,232">
              <v:shape style="position:absolute;left:8872;top:14419;width:232;height:232" coordorigin="8872,14419" coordsize="232,232" path="m8958,14423l8872,14423,8872,14651,8958,14651,8961,14482,8976,14473,9004,14468,9100,14468,9100,14466,9092,14451,9085,14445,8958,14445,8958,14423xe" filled="t" fillcolor="#EE2A24" stroked="f">
                <v:path arrowok="t"/>
                <v:fill type="solid"/>
              </v:shape>
              <v:shape style="position:absolute;left:8872;top:14419;width:232;height:232" coordorigin="8872,14419" coordsize="232,232" path="m9100,14468l9004,14468,9019,14473,9019,14487,9018,14651,9103,14651,9103,14487,9104,14480,9100,14468xe" filled="t" fillcolor="#EE2A24" stroked="f">
                <v:path arrowok="t"/>
                <v:fill type="solid"/>
              </v:shape>
              <v:shape style="position:absolute;left:8872;top:14419;width:232;height:232" coordorigin="8872,14419" coordsize="232,232" path="m9009,14419l8992,14421,8978,14429,8958,14445,9085,14445,9079,14438,9060,14428,9037,14421,9009,14419xe" filled="t" fillcolor="#EE2A24" stroked="f">
                <v:path arrowok="t"/>
                <v:fill type="solid"/>
              </v:shape>
            </v:group>
            <v:group style="position:absolute;left:9932;top:14414;width:243;height:247" coordorigin="9932,14414" coordsize="243,247">
              <v:shape style="position:absolute;left:9932;top:14414;width:243;height:247" coordorigin="9932,14414" coordsize="243,247" path="m10053,14414l9988,14433,9945,14481,9932,14524,9934,14550,9958,14615,10005,14653,10048,14662,10072,14660,10095,14656,10117,14649,10136,14639,10148,14630,10072,14630,10052,14627,10035,14619,10023,14606,10019,14577,10018,14558,10174,14555,10175,14555,10175,14550,10174,14542,10174,14537,10173,14524,10019,14524,10020,14482,10022,14453,10036,14445,10133,14445,10129,14440,10111,14429,10090,14420,10068,14415,10053,14414xe" filled="t" fillcolor="#EE2A24" stroked="f">
                <v:path arrowok="t"/>
                <v:fill type="solid"/>
              </v:shape>
              <v:shape style="position:absolute;left:9932;top:14414;width:243;height:247" coordorigin="9932,14414" coordsize="243,247" path="m10131,14588l10123,14606,10110,14620,10092,14627,10072,14630,10148,14630,10152,14627,10164,14611,10172,14593,10131,14588xe" filled="t" fillcolor="#EE2A24" stroked="f">
                <v:path arrowok="t"/>
                <v:fill type="solid"/>
              </v:shape>
              <v:shape style="position:absolute;left:9932;top:14414;width:243;height:247" coordorigin="9932,14414" coordsize="243,247" path="m10133,14445l10036,14445,10068,14454,10080,14473,10083,14524,10173,14524,10172,14514,10166,14492,10157,14473,10144,14455,10133,14445xe" filled="t" fillcolor="#EE2A24" stroked="f">
                <v:path arrowok="t"/>
                <v:fill type="solid"/>
              </v:shape>
            </v:group>
            <v:group style="position:absolute;left:10239;top:14341;width:2;height:309" coordorigin="10239,14341" coordsize="2,309">
              <v:shape style="position:absolute;left:10239;top:14341;width:2;height:309" coordorigin="10239,14341" coordsize="0,309" path="m10239,14341l10239,14651e" filled="f" stroked="t" strokeweight="4.465pt" strokecolor="#EE2A24">
                <v:path arrowok="t"/>
              </v:shape>
            </v:group>
            <v:group style="position:absolute;left:9352;top:14423;width:574;height:312" coordorigin="9352,14423" coordsize="574,312">
              <v:shape style="position:absolute;left:9352;top:14423;width:574;height:312" coordorigin="9352,14423" coordsize="574,312" path="m9405,14651l9379,14653,9361,14663,9353,14680,9352,14687,9355,14706,9366,14724,9386,14736,9413,14735,9435,14729,9453,14720,9466,14708,9467,14707,9422,14707,9425,14702,9428,14693,9428,14686,9422,14665,9405,14651xe" filled="t" fillcolor="#EE2A24" stroked="f">
                <v:path arrowok="t"/>
                <v:fill type="solid"/>
              </v:shape>
              <v:shape style="position:absolute;left:9352;top:14423;width:574;height:312" coordorigin="9352,14423" coordsize="574,312" path="m9463,14423l9364,14423,9402,14511,9416,14544,9444,14608,9455,14646,9455,14650,9448,14679,9435,14697,9423,14706,9422,14707,9467,14707,9493,14647,9523,14572,9539,14533,9505,14533,9463,14423xe" filled="t" fillcolor="#EE2A24" stroked="f">
                <v:path arrowok="t"/>
                <v:fill type="solid"/>
              </v:shape>
              <v:shape style="position:absolute;left:9352;top:14423;width:574;height:312" coordorigin="9352,14423" coordsize="574,312" path="m9674,14424l9583,14424,9649,14651,9720,14651,9748,14546,9709,14546,9674,14424xe" filled="t" fillcolor="#EE2A24" stroked="f">
                <v:path arrowok="t"/>
                <v:fill type="solid"/>
              </v:shape>
              <v:shape style="position:absolute;left:9352;top:14423;width:574;height:312" coordorigin="9352,14423" coordsize="574,312" path="m9846,14515l9757,14515,9800,14651,9868,14651,9896,14543,9855,14543,9846,14515xe" filled="t" fillcolor="#EE2A24" stroked="f">
                <v:path arrowok="t"/>
                <v:fill type="solid"/>
              </v:shape>
              <v:shape style="position:absolute;left:9352;top:14423;width:574;height:312" coordorigin="9352,14423" coordsize="574,312" path="m9815,14423l9745,14423,9709,14546,9748,14546,9757,14515,9846,14515,9815,14423xe" filled="t" fillcolor="#EE2A24" stroked="f">
                <v:path arrowok="t"/>
                <v:fill type="solid"/>
              </v:shape>
              <v:shape style="position:absolute;left:9352;top:14423;width:574;height:312" coordorigin="9352,14423" coordsize="574,312" path="m9926,14423l9887,14423,9855,14543,9896,14543,9926,14423xe" filled="t" fillcolor="#EE2A24" stroked="f">
                <v:path arrowok="t"/>
                <v:fill type="solid"/>
              </v:shape>
              <v:shape style="position:absolute;left:9352;top:14423;width:574;height:312" coordorigin="9352,14423" coordsize="574,312" path="m9673,14423l9549,14423,9505,14533,9539,14533,9544,14520,9570,14455,9583,14424,9674,14424,9673,14423xe" filled="t" fillcolor="#EE2A24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17.868896pt;margin-top:717.064209pt;width:.1pt;height:15.467pt;mso-position-horizontal-relative:page;mso-position-vertical-relative:page;z-index:-372" coordorigin="10357,14341" coordsize="2,309">
            <v:shape style="position:absolute;left:10357;top:14341;width:2;height:309" coordorigin="10357,14341" coordsize="0,309" path="m10357,14341l10357,14651e" filled="f" stroked="t" strokeweight="4.463pt" strokecolor="#EE2A24">
              <v:path arrowok="t"/>
            </v:shape>
            <w10:wrap type="none"/>
          </v:group>
        </w:pict>
      </w:r>
      <w:r>
        <w:rPr/>
        <w:pict>
          <v:group style="position:absolute;margin-left:457.662598pt;margin-top:629.126221pt;width:62.387787pt;height:77.643897pt;mso-position-horizontal-relative:page;mso-position-vertical-relative:page;z-index:-371" coordorigin="9153,12583" coordsize="1248,1553">
            <v:shape style="position:absolute;left:9153;top:12583;width:1248;height:1229" type="#_x0000_t75">
              <v:imagedata r:id="rId80" o:title=""/>
            </v:shape>
            <v:shape style="position:absolute;left:9222;top:13824;width:1167;height:311" type="#_x0000_t75">
              <v:imagedata r:id="rId81" o:title=""/>
            </v:shape>
            <w10:wrap type="none"/>
          </v:group>
        </w:pict>
      </w:r>
      <w:r>
        <w:rPr/>
        <w:pict>
          <v:shape style="position:absolute;margin-left:36.050400pt;margin-top:605.374023pt;width:111.683005pt;height:56.162pt;mso-position-horizontal-relative:page;mso-position-vertical-relative:page;z-index:-370" type="#_x0000_t202" filled="f" stroked="f">
            <v:textbox inset="0,0,0,0">
              <w:txbxContent>
                <w:p>
                  <w:pPr>
                    <w:pStyle w:val="BodyText"/>
                    <w:spacing w:line="21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更多详细信息，请访问：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80" w:lineRule="exact"/>
                    <w:ind w:right="0"/>
                    <w:jc w:val="left"/>
                  </w:pPr>
                  <w:hyperlink r:id="rId82">
                    <w:r>
                      <w:rPr>
                        <w:b w:val="0"/>
                        <w:bCs w:val="0"/>
                        <w:color w:val="231F20"/>
                        <w:spacing w:val="0"/>
                        <w:w w:val="95"/>
                      </w:rPr>
                      <w:t>www.honeywellaidc.com.cn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spacing w:before="52"/>
                    <w:ind w:right="0"/>
                    <w:jc w:val="left"/>
                    <w:rPr>
                      <w:rFonts w:ascii="Adobe 黑体 Std R" w:hAnsi="Adobe 黑体 Std R" w:cs="Adobe 黑体 Std R" w:eastAsia="Adobe 黑体 Std R"/>
                    </w:rPr>
                  </w:pP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231F20"/>
                      <w:spacing w:val="0"/>
                      <w:w w:val="100"/>
                    </w:rPr>
                    <w:t>霍尼韦尔扫描与移动技术部</w:t>
                  </w:r>
                  <w:r>
                    <w:rPr>
                      <w:rFonts w:ascii="Adobe 黑体 Std R" w:hAnsi="Adobe 黑体 Std R" w:cs="Adobe 黑体 Std R" w:eastAsia="Adobe 黑体 Std R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8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中国上海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050400pt;margin-top:664.539978pt;width:187.985009pt;height:11pt;mso-position-horizontal-relative:page;mso-position-vertical-relative:page;z-index:-369" type="#_x0000_t202" filled="f" stroked="f">
            <v:textbox inset="0,0,0,0">
              <w:txbxContent>
                <w:p>
                  <w:pPr>
                    <w:pStyle w:val="BodyText"/>
                    <w:spacing w:line="21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95"/>
                    </w:rPr>
                    <w:t>中国上海浦东新区张江高科技园区李冰路430号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050400pt;margin-top:692.539001pt;width:155.936007pt;height:39.008pt;mso-position-horizontal-relative:page;mso-position-vertical-relative:page;z-index:-368" type="#_x0000_t202" filled="f" stroked="f">
            <v:textbox inset="0,0,0,0">
              <w:txbxContent>
                <w:p>
                  <w:pPr>
                    <w:pStyle w:val="BodyText"/>
                    <w:spacing w:line="21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中国苏州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80" w:lineRule="exact" w:before="5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苏州工业园区星海街221号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99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全国统一购买咨询热线：400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639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6841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956749pt;margin-top:566.887268pt;width:9.7315pt;height:13.126pt;mso-position-horizontal-relative:page;mso-position-vertical-relative:page;z-index:-367" type="#_x0000_t202" filled="f" stroked="f">
            <v:textbox inset="0,0,0,0">
              <w:txbxContent>
                <w:p>
                  <w:pPr>
                    <w:spacing w:line="140" w:lineRule="exact" w:before="3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line="67" w:lineRule="exact"/>
                    <w:ind w:left="9" w:right="0" w:firstLine="0"/>
                    <w:jc w:val="left"/>
                    <w:rPr>
                      <w:rFonts w:ascii="Arial" w:hAnsi="Arial" w:cs="Arial" w:eastAsia="Arial"/>
                      <w:sz w:val="6"/>
                      <w:szCs w:val="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7903A"/>
                      <w:spacing w:val="0"/>
                      <w:w w:val="105"/>
                      <w:sz w:val="6"/>
                      <w:szCs w:val="6"/>
                    </w:rPr>
                    <w:t>RoHS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6"/>
                      <w:szCs w:val="6"/>
                    </w:rPr>
                  </w:r>
                </w:p>
                <w:p>
                  <w:pPr>
                    <w:spacing w:line="22" w:lineRule="exact"/>
                    <w:ind w:left="29" w:right="0" w:firstLine="0"/>
                    <w:jc w:val="left"/>
                    <w:rPr>
                      <w:rFonts w:ascii="Arial" w:hAnsi="Arial" w:cs="Arial" w:eastAsia="Arial"/>
                      <w:sz w:val="4"/>
                      <w:szCs w:val="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977348"/>
                      <w:spacing w:val="0"/>
                      <w:w w:val="120"/>
                      <w:sz w:val="4"/>
                      <w:szCs w:val="4"/>
                    </w:rPr>
                    <w:t>2002/95/EC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4"/>
                      <w:szCs w:val="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062988pt;margin-top:497.5pt;width:160.438pt;height:13.925012pt;mso-position-horizontal-relative:page;mso-position-vertical-relative:page;z-index:-366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062988pt;margin-top:511.425018pt;width:160.438pt;height:111.347988pt;mso-position-horizontal-relative:page;mso-position-vertical-relative:page;z-index:-365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623993pt;margin-top:497.5pt;width:160.438pt;height:13.925012pt;mso-position-horizontal-relative:page;mso-position-vertical-relative:page;z-index:-364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623993pt;margin-top:511.425018pt;width:160.438pt;height:111.347988pt;mso-position-horizontal-relative:page;mso-position-vertical-relative:page;z-index:-363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453.994995pt;width:505pt;height:28.625pt;mso-position-horizontal-relative:page;mso-position-vertical-relative:page;z-index:-362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427.178986pt;width:505pt;height:13.404pt;mso-position-horizontal-relative:page;mso-position-vertical-relative:page;z-index:-361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400.364014pt;width:505pt;height:13.404pt;mso-position-horizontal-relative:page;mso-position-vertical-relative:page;z-index:-360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357.352997pt;width:505pt;height:13.404pt;mso-position-horizontal-relative:page;mso-position-vertical-relative:page;z-index:-359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370.756989pt;width:505pt;height:16.203pt;mso-position-horizontal-relative:page;mso-position-vertical-relative:page;z-index:-358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330.545013pt;width:505pt;height:13.404pt;mso-position-horizontal-relative:page;mso-position-vertical-relative:page;z-index:-357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303.737pt;width:505pt;height:13.404pt;mso-position-horizontal-relative:page;mso-position-vertical-relative:page;z-index:-356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260.726013pt;width:505pt;height:13.404pt;mso-position-horizontal-relative:page;mso-position-vertical-relative:page;z-index:-355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274.130005pt;width:505pt;height:16.203pt;mso-position-horizontal-relative:page;mso-position-vertical-relative:page;z-index:-354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233.917999pt;width:505pt;height:13.404pt;mso-position-horizontal-relative:page;mso-position-vertical-relative:page;z-index:-353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207.117004pt;width:505pt;height:13.397pt;mso-position-horizontal-relative:page;mso-position-vertical-relative:page;z-index:-352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164.421005pt;width:505pt;height:13.152pt;mso-position-horizontal-relative:page;mso-position-vertical-relative:page;z-index:-351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177.572998pt;width:505pt;height:16.203pt;mso-position-horizontal-relative:page;mso-position-vertical-relative:page;z-index:-350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121.550003pt;width:505pt;height:13.285pt;mso-position-horizontal-relative:page;mso-position-vertical-relative:page;z-index:-349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134.835007pt;width:505pt;height:16.203pt;mso-position-horizontal-relative:page;mso-position-vertical-relative:page;z-index:-348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94.917pt;width:505pt;height:13.348pt;mso-position-horizontal-relative:page;mso-position-vertical-relative:page;z-index:-347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64.238998pt;width:505pt;height:17.456pt;mso-position-horizontal-relative:page;mso-position-vertical-relative:page;z-index:-346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sectPr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dobe 黑体 Std R">
    <w:altName w:val="Adobe 黑体 Std R"/>
    <w:charset w:val="8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dobe 黑体 Std R" w:hAnsi="Adobe 黑体 Std R" w:eastAsia="Adobe 黑体 Std R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jpg"/><Relationship Id="rId29" Type="http://schemas.openxmlformats.org/officeDocument/2006/relationships/image" Target="media/image25.png"/><Relationship Id="rId30" Type="http://schemas.openxmlformats.org/officeDocument/2006/relationships/image" Target="media/image26.jp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hyperlink" Target="http://www.honeywellaidc.com.cn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http://www.honeywellaidc.com/CatalogDocuments/Voyager_9540_Datasheet_CN.pdf</dc:title>
  <dcterms:created xsi:type="dcterms:W3CDTF">2020-11-03T11:39:06Z</dcterms:created>
  <dcterms:modified xsi:type="dcterms:W3CDTF">2020-11-03T11:39:06Z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2015-07-27T00:00:00Z</vt:filetime>
  </property>
  <property fmtid="{D5CDD505-2E9C-101B-9397-08002B2CF9AE}" pid="3" name="LastSaved">
    <vt:filetime>2020-11-03T00:00:00Z</vt:filetime>
  </property>
</Properties>
</file>